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32CE" w14:textId="2BF0C2DA" w:rsidR="00C90147" w:rsidRPr="00472129" w:rsidRDefault="00C90147" w:rsidP="00FA0E88">
      <w:pPr>
        <w:pStyle w:val="Rubrik1"/>
        <w:spacing w:after="240"/>
        <w:ind w:left="1418"/>
        <w:rPr>
          <w:color w:val="00594F"/>
        </w:rPr>
      </w:pPr>
      <w:r w:rsidRPr="00472129">
        <w:rPr>
          <w:noProof/>
          <w:color w:val="00594F"/>
          <w:lang w:eastAsia="sv-SE"/>
        </w:rPr>
        <w:drawing>
          <wp:anchor distT="0" distB="0" distL="114300" distR="114300" simplePos="0" relativeHeight="251663360" behindDoc="0" locked="1" layoutInCell="1" allowOverlap="1" wp14:anchorId="03F39DD5" wp14:editId="08DDCD09">
            <wp:simplePos x="0" y="0"/>
            <wp:positionH relativeFrom="page">
              <wp:posOffset>542925</wp:posOffset>
            </wp:positionH>
            <wp:positionV relativeFrom="page">
              <wp:posOffset>514350</wp:posOffset>
            </wp:positionV>
            <wp:extent cx="1341120" cy="457200"/>
            <wp:effectExtent l="0" t="0" r="0" b="0"/>
            <wp:wrapNone/>
            <wp:docPr id="4" name="Bildobjekt 4" descr="Stockholms stad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vart logo till word.em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7D27" w:rsidRPr="00472129">
        <w:rPr>
          <w:color w:val="00594F"/>
        </w:rPr>
        <w:t>Café Hitom</w:t>
      </w:r>
    </w:p>
    <w:p w14:paraId="696B06C7" w14:textId="511A09BF" w:rsidR="00D76A30" w:rsidRPr="00F43AD1" w:rsidRDefault="00D76A30" w:rsidP="00FA0E88">
      <w:pPr>
        <w:ind w:left="1418"/>
        <w:rPr>
          <w:rFonts w:asciiTheme="majorHAnsi" w:hAnsiTheme="majorHAnsi"/>
          <w:color w:val="FF0000"/>
          <w:sz w:val="22"/>
          <w:szCs w:val="20"/>
        </w:rPr>
      </w:pPr>
      <w:r w:rsidRPr="00F43AD1">
        <w:rPr>
          <w:rFonts w:asciiTheme="majorHAnsi" w:hAnsiTheme="majorHAnsi"/>
          <w:szCs w:val="24"/>
        </w:rPr>
        <w:t>Vi har ett ekologiskt beställningssortiment, välkommen att beställa godsaker av oss.</w:t>
      </w:r>
    </w:p>
    <w:p w14:paraId="49EFFB96" w14:textId="77777777" w:rsidR="00D76A30" w:rsidRDefault="00D76A30" w:rsidP="00D76A30"/>
    <w:p w14:paraId="1693923F" w14:textId="77777777" w:rsidR="00D76A30" w:rsidRPr="00B81A04" w:rsidRDefault="00D76A30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B81A04">
        <w:rPr>
          <w:sz w:val="22"/>
          <w:szCs w:val="20"/>
        </w:rPr>
        <w:t xml:space="preserve">Observera, vi har 14 dagars framförhållning vid beställning. </w:t>
      </w:r>
    </w:p>
    <w:p w14:paraId="2F855390" w14:textId="77777777" w:rsidR="00D76A30" w:rsidRPr="00B81A04" w:rsidRDefault="00D76A30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 w:rsidRPr="00B81A04">
        <w:rPr>
          <w:sz w:val="22"/>
          <w:szCs w:val="20"/>
        </w:rPr>
        <w:t xml:space="preserve">Alla produkter är utan nötter men kan innehålla spår av nötter. </w:t>
      </w:r>
    </w:p>
    <w:p w14:paraId="365E2BD1" w14:textId="0EC7070B" w:rsidR="00D76A30" w:rsidRDefault="001D2F5A" w:rsidP="00FA0E88">
      <w:pPr>
        <w:pStyle w:val="Liststycke"/>
        <w:numPr>
          <w:ilvl w:val="0"/>
          <w:numId w:val="17"/>
        </w:numPr>
        <w:rPr>
          <w:sz w:val="22"/>
          <w:szCs w:val="20"/>
        </w:rPr>
      </w:pPr>
      <w:r>
        <w:rPr>
          <w:sz w:val="22"/>
          <w:szCs w:val="20"/>
        </w:rPr>
        <w:t>Vi hanterar gluten i våra lokaler och kan inte garantera 100% glutenfritt</w:t>
      </w:r>
    </w:p>
    <w:p w14:paraId="4A6F3054" w14:textId="5F3DFA06" w:rsidR="00944729" w:rsidRPr="001D2F5A" w:rsidRDefault="001D2F5A" w:rsidP="001D2F5A">
      <w:pPr>
        <w:pStyle w:val="Liststycke"/>
        <w:numPr>
          <w:ilvl w:val="0"/>
          <w:numId w:val="17"/>
        </w:numPr>
        <w:rPr>
          <w:b/>
          <w:bCs/>
          <w:color w:val="FF0000"/>
          <w:sz w:val="22"/>
          <w:szCs w:val="20"/>
        </w:rPr>
      </w:pPr>
      <w:r w:rsidRPr="001D2F5A">
        <w:rPr>
          <w:b/>
          <w:bCs/>
          <w:color w:val="FF0000"/>
          <w:sz w:val="22"/>
          <w:szCs w:val="20"/>
        </w:rPr>
        <w:t>Önskar du specialkost fyller du i under rubriken: Övrig information</w:t>
      </w:r>
    </w:p>
    <w:p w14:paraId="655E5579" w14:textId="77777777" w:rsidR="005B2630" w:rsidRDefault="00944729" w:rsidP="000F1794">
      <w:pPr>
        <w:pStyle w:val="Underrubrik"/>
        <w:spacing w:before="240" w:after="120"/>
        <w:ind w:left="1418"/>
        <w:rPr>
          <w:rFonts w:asciiTheme="majorHAnsi" w:hAnsiTheme="majorHAnsi"/>
          <w:color w:val="auto"/>
          <w:sz w:val="32"/>
          <w:szCs w:val="32"/>
        </w:rPr>
      </w:pPr>
      <w:r w:rsidRPr="00F43AD1">
        <w:rPr>
          <w:rFonts w:asciiTheme="majorHAnsi" w:hAnsiTheme="majorHAnsi"/>
          <w:color w:val="auto"/>
          <w:sz w:val="32"/>
          <w:szCs w:val="32"/>
        </w:rPr>
        <w:t>Sortiment</w:t>
      </w:r>
      <w:r w:rsidR="005B2630">
        <w:rPr>
          <w:rFonts w:asciiTheme="majorHAnsi" w:hAnsiTheme="majorHAnsi"/>
          <w:color w:val="auto"/>
          <w:sz w:val="32"/>
          <w:szCs w:val="32"/>
        </w:rPr>
        <w:t xml:space="preserve"> </w:t>
      </w:r>
    </w:p>
    <w:p w14:paraId="0D9D1686" w14:textId="6F01FE49" w:rsidR="00D76A30" w:rsidRPr="00F43AD1" w:rsidRDefault="005B2630" w:rsidP="00F43AD1">
      <w:pPr>
        <w:pStyle w:val="Underrubrik"/>
        <w:spacing w:after="120"/>
        <w:ind w:left="1418"/>
        <w:rPr>
          <w:rFonts w:asciiTheme="majorHAnsi" w:hAnsiTheme="majorHAnsi"/>
          <w:color w:val="auto"/>
          <w:sz w:val="32"/>
          <w:szCs w:val="32"/>
        </w:rPr>
      </w:pPr>
      <w:r w:rsidRPr="005B2630">
        <w:rPr>
          <w:color w:val="auto"/>
          <w:sz w:val="24"/>
          <w:szCs w:val="24"/>
        </w:rPr>
        <w:t>Alla priser är inklusive moms</w:t>
      </w:r>
      <w:r>
        <w:rPr>
          <w:color w:val="auto"/>
          <w:sz w:val="24"/>
          <w:szCs w:val="24"/>
        </w:rPr>
        <w:t>.</w:t>
      </w:r>
    </w:p>
    <w:tbl>
      <w:tblPr>
        <w:tblStyle w:val="Stockholmsstad1"/>
        <w:tblpPr w:leftFromText="142" w:rightFromText="142" w:vertAnchor="text" w:horzAnchor="page" w:tblpX="2939" w:tblpY="93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FA0E88" w:rsidRPr="00944729" w14:paraId="3D16FFBE" w14:textId="77777777" w:rsidTr="00A358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72" w:type="dxa"/>
            <w:shd w:val="clear" w:color="auto" w:fill="00594F"/>
          </w:tcPr>
          <w:p w14:paraId="6BCC9B76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bookmarkStart w:id="0" w:name="_Hlk188600547"/>
            <w:r w:rsidRPr="00944729">
              <w:t>Bakverk</w:t>
            </w:r>
          </w:p>
        </w:tc>
        <w:tc>
          <w:tcPr>
            <w:tcW w:w="1535" w:type="dxa"/>
            <w:shd w:val="clear" w:color="auto" w:fill="00594F"/>
          </w:tcPr>
          <w:p w14:paraId="2374EA4A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574CEC6D" w14:textId="77777777" w:rsidR="00944729" w:rsidRPr="00944729" w:rsidRDefault="00944729" w:rsidP="00E7049C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FA0E88" w:rsidRPr="00944729" w14:paraId="63089222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365DF650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bookmarkStart w:id="1" w:name="_Hlk188600975"/>
            <w:r w:rsidRPr="00944729">
              <w:rPr>
                <w:rFonts w:asciiTheme="minorHAnsi" w:eastAsia="Times New Roman" w:hAnsiTheme="minorHAnsi" w:cs="Arial"/>
                <w:sz w:val="22"/>
              </w:rPr>
              <w:t>Kardemummabulle</w:t>
            </w:r>
          </w:p>
        </w:tc>
        <w:tc>
          <w:tcPr>
            <w:tcW w:w="1535" w:type="dxa"/>
            <w:vAlign w:val="bottom"/>
          </w:tcPr>
          <w:p w14:paraId="4DBF302E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AA83BBD" w14:textId="63862BFF" w:rsidR="00FA0E88" w:rsidRPr="00A55C98" w:rsidRDefault="001D2F5A" w:rsidP="00FA0E88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64629912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5ADAFF56" w14:textId="77777777" w:rsidR="00FA0E88" w:rsidRPr="00944729" w:rsidRDefault="00FA0E88" w:rsidP="00FA0E88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Kanelbulle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1E82700B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0D111BC2" w14:textId="6EF6DD53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23CC5B33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35973F33" w14:textId="77777777" w:rsidR="00FA0E88" w:rsidRPr="00944729" w:rsidRDefault="00FA0E88" w:rsidP="00FA0E88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Kokostosca</w:t>
            </w:r>
          </w:p>
        </w:tc>
        <w:tc>
          <w:tcPr>
            <w:tcW w:w="1535" w:type="dxa"/>
            <w:vAlign w:val="bottom"/>
          </w:tcPr>
          <w:p w14:paraId="06606471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AF9FF85" w14:textId="1C88AB32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4E81B0C2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1D36ABF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 xml:space="preserve">Morotskaka 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56B31C91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05BD832" w14:textId="1F8E5364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1D2F5A" w:rsidRPr="00944729" w14:paraId="75EC7B51" w14:textId="77777777" w:rsidTr="001D2F5A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36E1D61A" w14:textId="41B8C948" w:rsidR="001D2F5A" w:rsidRPr="00944729" w:rsidRDefault="001D2F5A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Fransk chokladtårta med vispgrädde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10DF6696" w14:textId="7525565A" w:rsidR="001D2F5A" w:rsidRPr="00944729" w:rsidRDefault="001D2F5A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48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656F3260" w14:textId="421CBCDC" w:rsidR="001D2F5A" w:rsidRPr="00A55C98" w:rsidRDefault="001D2F5A" w:rsidP="00FA0E88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3FA0B5A5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6066DDF6" w14:textId="77777777" w:rsidR="00FA0E88" w:rsidRPr="00944729" w:rsidRDefault="00FA0E88" w:rsidP="00FA0E88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Hallongrotta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655E1E40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20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6BB6F10" w14:textId="49DEDE54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1D2F5A" w:rsidRPr="00944729" w14:paraId="3BE2F246" w14:textId="77777777" w:rsidTr="001D2F5A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0E8E57E6" w14:textId="19FB5C81" w:rsidR="001D2F5A" w:rsidRPr="00944729" w:rsidRDefault="001D2F5A" w:rsidP="00FA0E88">
            <w:pPr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Chokladboll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05CED458" w14:textId="6FBDCD11" w:rsidR="001D2F5A" w:rsidRPr="00944729" w:rsidRDefault="001D2F5A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20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6AB4F9E0" w14:textId="5190FBE7" w:rsidR="001D2F5A" w:rsidRPr="00A55C98" w:rsidRDefault="001D2F5A" w:rsidP="00FA0E88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15361B5D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136545F3" w14:textId="77777777" w:rsidR="00FA0E88" w:rsidRPr="00944729" w:rsidRDefault="00FA0E88" w:rsidP="00FA0E88">
            <w:pPr>
              <w:ind w:left="0"/>
              <w:rPr>
                <w:rFonts w:asciiTheme="minorHAnsi" w:eastAsia="Times New Roman" w:hAnsiTheme="minorHAnsi" w:cs="Times New Roman"/>
                <w:sz w:val="22"/>
              </w:rPr>
            </w:pPr>
            <w:proofErr w:type="spellStart"/>
            <w:r w:rsidRPr="00944729">
              <w:rPr>
                <w:rFonts w:asciiTheme="minorHAnsi" w:eastAsia="Times New Roman" w:hAnsiTheme="minorHAnsi" w:cs="Arial"/>
                <w:sz w:val="22"/>
              </w:rPr>
              <w:t>Råpuck</w:t>
            </w:r>
            <w:proofErr w:type="spellEnd"/>
            <w:r w:rsidRPr="00944729">
              <w:rPr>
                <w:rFonts w:asciiTheme="minorHAnsi" w:eastAsia="Times New Roman" w:hAnsiTheme="minorHAnsi" w:cs="Arial"/>
                <w:sz w:val="22"/>
              </w:rPr>
              <w:t xml:space="preserve"> (vegan och glutenfri)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2F3927F0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45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EBDDF8E" w14:textId="45197ECD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144A1B0A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57C46AEB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Brysselkex 1000 gram</w:t>
            </w:r>
          </w:p>
        </w:tc>
        <w:tc>
          <w:tcPr>
            <w:tcW w:w="1535" w:type="dxa"/>
            <w:vAlign w:val="bottom"/>
          </w:tcPr>
          <w:p w14:paraId="254692B0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1F763132" w14:textId="7EB3520D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4CD00770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9FC1A3B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Havrekakor 1000 gram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57875433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7DB611A6" w14:textId="1229D637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1A931F6D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63BA3086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Kolakakor 1000 gram</w:t>
            </w:r>
          </w:p>
        </w:tc>
        <w:tc>
          <w:tcPr>
            <w:tcW w:w="1535" w:type="dxa"/>
            <w:vAlign w:val="bottom"/>
          </w:tcPr>
          <w:p w14:paraId="78E4608A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350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6C58827E" w14:textId="6CFACF03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1D2F5A" w:rsidRPr="00944729" w14:paraId="4FDF08EF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66C9034D" w14:textId="510890C9" w:rsidR="001D2F5A" w:rsidRPr="00944729" w:rsidRDefault="001D2F5A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>
              <w:rPr>
                <w:rFonts w:asciiTheme="minorHAnsi" w:eastAsia="Times New Roman" w:hAnsiTheme="minorHAnsi" w:cs="Arial"/>
                <w:sz w:val="22"/>
              </w:rPr>
              <w:t>Chokladkakor 1000 gram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489095B6" w14:textId="0CCBCDFF" w:rsidR="001D2F5A" w:rsidRPr="00944729" w:rsidRDefault="001D2F5A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>
              <w:rPr>
                <w:rFonts w:asciiTheme="minorHAnsi" w:eastAsia="Times New Roman" w:hAnsiTheme="minorHAnsi" w:cs="Times New Roman"/>
                <w:sz w:val="22"/>
              </w:rPr>
              <w:t>350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DCC40CE" w14:textId="2D52BAF1" w:rsidR="001D2F5A" w:rsidRPr="00A55C98" w:rsidRDefault="001D2F5A" w:rsidP="00FA0E88">
            <w:pPr>
              <w:ind w:left="0"/>
              <w:rPr>
                <w:rFonts w:eastAsia="Times New Roman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07055085" w14:textId="77777777" w:rsidTr="00AF53DE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1929519F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Chokladtårta med färska bär</w:t>
            </w:r>
            <w:r w:rsidRPr="00E7049C">
              <w:rPr>
                <w:rFonts w:asciiTheme="minorHAnsi" w:eastAsia="Times New Roman" w:hAnsiTheme="minorHAnsi" w:cs="Arial"/>
                <w:sz w:val="22"/>
              </w:rPr>
              <w:t>,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 xml:space="preserve"> 8 bitar</w:t>
            </w:r>
          </w:p>
          <w:p w14:paraId="612CFD01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Innehåller cirka 70</w:t>
            </w:r>
            <w:r w:rsidRPr="00E7049C">
              <w:rPr>
                <w:rFonts w:asciiTheme="minorHAnsi" w:eastAsia="Times New Roman" w:hAnsiTheme="minorHAnsi" w:cs="Arial"/>
                <w:sz w:val="22"/>
              </w:rPr>
              <w:t xml:space="preserve"> 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>% EKO/KRAV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15F2EAB4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400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2322BEFA" w14:textId="00067EF0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565726F8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71EEADAB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Chokladtårta med färska bär</w:t>
            </w:r>
            <w:r w:rsidRPr="00E7049C">
              <w:rPr>
                <w:rFonts w:asciiTheme="minorHAnsi" w:eastAsia="Times New Roman" w:hAnsiTheme="minorHAnsi" w:cs="Arial"/>
                <w:sz w:val="22"/>
              </w:rPr>
              <w:t>,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 xml:space="preserve"> 12 bitar</w:t>
            </w:r>
          </w:p>
          <w:p w14:paraId="6C897187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Innehåller cirka 70</w:t>
            </w:r>
            <w:r w:rsidRPr="00E7049C">
              <w:rPr>
                <w:rFonts w:asciiTheme="minorHAnsi" w:eastAsia="Times New Roman" w:hAnsiTheme="minorHAnsi" w:cs="Arial"/>
                <w:sz w:val="22"/>
              </w:rPr>
              <w:t xml:space="preserve"> 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>% EKO/KRAV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6FD54459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600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63ABF15B" w14:textId="448D809B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6DE558A4" w14:textId="77777777" w:rsidTr="00AF53DE">
        <w:trPr>
          <w:trHeight w:val="510"/>
        </w:trPr>
        <w:tc>
          <w:tcPr>
            <w:tcW w:w="4272" w:type="dxa"/>
            <w:shd w:val="clear" w:color="auto" w:fill="FFFFFF" w:themeFill="background1"/>
            <w:vAlign w:val="bottom"/>
          </w:tcPr>
          <w:p w14:paraId="687EDC0C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Gräddtårta med färska bär</w:t>
            </w:r>
            <w:r w:rsidRPr="00E7049C">
              <w:rPr>
                <w:rFonts w:asciiTheme="minorHAnsi" w:eastAsia="Times New Roman" w:hAnsiTheme="minorHAnsi" w:cs="Arial"/>
                <w:sz w:val="22"/>
              </w:rPr>
              <w:t>,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 xml:space="preserve"> 8 bitar</w:t>
            </w:r>
          </w:p>
        </w:tc>
        <w:tc>
          <w:tcPr>
            <w:tcW w:w="1535" w:type="dxa"/>
            <w:shd w:val="clear" w:color="auto" w:fill="FFFFFF" w:themeFill="background1"/>
            <w:vAlign w:val="bottom"/>
          </w:tcPr>
          <w:p w14:paraId="65CC9E09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400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FFFFFF" w:themeFill="background1"/>
            <w:vAlign w:val="bottom"/>
          </w:tcPr>
          <w:p w14:paraId="75D7ABC3" w14:textId="047FAD6E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FA0E88" w:rsidRPr="00944729" w14:paraId="547711B9" w14:textId="77777777" w:rsidTr="001D2F5A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12866EB6" w14:textId="77777777" w:rsidR="00FA0E88" w:rsidRPr="00944729" w:rsidRDefault="00FA0E88" w:rsidP="00FA0E88">
            <w:pPr>
              <w:spacing w:line="240" w:lineRule="auto"/>
              <w:ind w:left="0"/>
              <w:rPr>
                <w:rFonts w:asciiTheme="minorHAnsi" w:eastAsia="Times New Roman" w:hAnsiTheme="minorHAnsi" w:cs="Arial"/>
                <w:sz w:val="22"/>
              </w:rPr>
            </w:pPr>
            <w:r w:rsidRPr="00944729">
              <w:rPr>
                <w:rFonts w:asciiTheme="minorHAnsi" w:eastAsia="Times New Roman" w:hAnsiTheme="minorHAnsi" w:cs="Arial"/>
                <w:sz w:val="22"/>
              </w:rPr>
              <w:t>Gräddtårta med färska bär</w:t>
            </w:r>
            <w:r w:rsidRPr="00E7049C">
              <w:rPr>
                <w:rFonts w:asciiTheme="minorHAnsi" w:eastAsia="Times New Roman" w:hAnsiTheme="minorHAnsi" w:cs="Arial"/>
                <w:sz w:val="22"/>
              </w:rPr>
              <w:t>,</w:t>
            </w:r>
            <w:r w:rsidRPr="00944729">
              <w:rPr>
                <w:rFonts w:asciiTheme="minorHAnsi" w:eastAsia="Times New Roman" w:hAnsiTheme="minorHAnsi" w:cs="Arial"/>
                <w:sz w:val="22"/>
              </w:rPr>
              <w:t xml:space="preserve"> 12 bitar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4A51FB95" w14:textId="77777777" w:rsidR="00FA0E88" w:rsidRPr="00944729" w:rsidRDefault="00FA0E88" w:rsidP="00FA0E88">
            <w:pPr>
              <w:ind w:left="0"/>
              <w:jc w:val="center"/>
              <w:rPr>
                <w:rFonts w:asciiTheme="minorHAnsi" w:eastAsia="Times New Roman" w:hAnsiTheme="minorHAnsi" w:cs="Times New Roman"/>
                <w:sz w:val="22"/>
              </w:rPr>
            </w:pPr>
            <w:r w:rsidRPr="00944729">
              <w:rPr>
                <w:rFonts w:asciiTheme="minorHAnsi" w:eastAsia="Times New Roman" w:hAnsiTheme="minorHAnsi" w:cs="Times New Roman"/>
                <w:sz w:val="22"/>
              </w:rPr>
              <w:t>600</w:t>
            </w:r>
            <w:r w:rsidRPr="00E7049C">
              <w:rPr>
                <w:rFonts w:asciiTheme="minorHAnsi" w:eastAsia="Times New Roman" w:hAnsiTheme="minorHAnsi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462D5733" w14:textId="3EF2AD23" w:rsidR="00FA0E88" w:rsidRPr="00944729" w:rsidRDefault="00A55C98" w:rsidP="00FA0E88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bookmarkEnd w:id="0"/>
      <w:bookmarkEnd w:id="1"/>
    </w:tbl>
    <w:p w14:paraId="04E4EA62" w14:textId="77777777" w:rsidR="00DE04B3" w:rsidRDefault="00DE04B3" w:rsidP="00D76A30">
      <w:pPr>
        <w:tabs>
          <w:tab w:val="left" w:pos="567"/>
        </w:tabs>
        <w:ind w:hanging="3260"/>
      </w:pPr>
    </w:p>
    <w:p w14:paraId="361FFB2C" w14:textId="6199DEE9" w:rsidR="009F6A2D" w:rsidRDefault="009F6A2D" w:rsidP="00DE04B3">
      <w:pPr>
        <w:pStyle w:val="Rubrik1"/>
        <w:ind w:left="567"/>
      </w:pPr>
    </w:p>
    <w:p w14:paraId="67096B15" w14:textId="51A9DCDF" w:rsidR="00DE04B3" w:rsidRDefault="00DE04B3" w:rsidP="008F7D27">
      <w:pPr>
        <w:pStyle w:val="Rubrik1"/>
        <w:ind w:left="2694"/>
      </w:pPr>
    </w:p>
    <w:p w14:paraId="7C8B3378" w14:textId="03428858" w:rsidR="00FA0E88" w:rsidRDefault="00FA0E88" w:rsidP="008F7D27">
      <w:pPr>
        <w:pStyle w:val="Rubrik1"/>
        <w:ind w:left="2694"/>
      </w:pPr>
    </w:p>
    <w:p w14:paraId="2A75544A" w14:textId="722F56D3" w:rsidR="00FA0E88" w:rsidRDefault="00FA0E88" w:rsidP="008F7D27">
      <w:pPr>
        <w:pStyle w:val="Rubrik1"/>
        <w:ind w:left="2694"/>
      </w:pPr>
    </w:p>
    <w:p w14:paraId="1D22D97C" w14:textId="5CFE3533" w:rsidR="00FA0E88" w:rsidRDefault="00FA0E88" w:rsidP="008F7D27">
      <w:pPr>
        <w:pStyle w:val="Rubrik1"/>
        <w:ind w:left="2694"/>
      </w:pPr>
    </w:p>
    <w:p w14:paraId="1F4BC67D" w14:textId="390A5E89" w:rsidR="00FA0E88" w:rsidRDefault="00FA0E88" w:rsidP="008F7D27">
      <w:pPr>
        <w:pStyle w:val="Rubrik1"/>
        <w:ind w:left="2694"/>
      </w:pPr>
    </w:p>
    <w:p w14:paraId="5DD97F4A" w14:textId="7BF52BB2" w:rsidR="00FA0E88" w:rsidRDefault="00FA0E88" w:rsidP="008F7D27">
      <w:pPr>
        <w:pStyle w:val="Rubrik1"/>
        <w:ind w:left="2694"/>
      </w:pPr>
    </w:p>
    <w:p w14:paraId="63A6E85A" w14:textId="58CF3DA4" w:rsidR="00F43AD1" w:rsidRDefault="00FA0E88">
      <w:pPr>
        <w:spacing w:after="160" w:line="259" w:lineRule="auto"/>
        <w:ind w:left="0"/>
      </w:pPr>
      <w:r>
        <w:br w:type="page"/>
      </w:r>
    </w:p>
    <w:p w14:paraId="217CA03C" w14:textId="451BE79A" w:rsidR="00F43AD1" w:rsidRDefault="00F43AD1">
      <w:pPr>
        <w:spacing w:after="160" w:line="259" w:lineRule="auto"/>
        <w:ind w:left="0"/>
      </w:pPr>
    </w:p>
    <w:p w14:paraId="5A90D590" w14:textId="77777777" w:rsidR="00F43AD1" w:rsidRPr="00F43AD1" w:rsidRDefault="00F43AD1">
      <w:pPr>
        <w:spacing w:after="160" w:line="259" w:lineRule="auto"/>
        <w:ind w:left="0"/>
      </w:pPr>
    </w:p>
    <w:tbl>
      <w:tblPr>
        <w:tblStyle w:val="Stockholmsstad1"/>
        <w:tblpPr w:leftFromText="142" w:rightFromText="142" w:vertAnchor="text" w:horzAnchor="page" w:tblpX="2970" w:tblpY="-1344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B81A04" w:rsidRPr="00944729" w14:paraId="0E7D3C7E" w14:textId="77777777" w:rsidTr="00B81A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425F99E4" w14:textId="3CA68903" w:rsidR="00B81A04" w:rsidRPr="00944729" w:rsidRDefault="00B81A04" w:rsidP="00F43AD1">
            <w:pPr>
              <w:pStyle w:val="Tabellrubrik"/>
              <w:framePr w:hSpace="0" w:wrap="auto" w:vAnchor="margin" w:hAnchor="text" w:xAlign="left" w:yAlign="inline"/>
              <w:ind w:left="0"/>
              <w:rPr>
                <w:color w:val="000000"/>
              </w:rPr>
            </w:pPr>
            <w:bookmarkStart w:id="2" w:name="_Hlk188606736"/>
            <w:r>
              <w:t>Frallor</w:t>
            </w:r>
          </w:p>
        </w:tc>
        <w:tc>
          <w:tcPr>
            <w:tcW w:w="1535" w:type="dxa"/>
            <w:shd w:val="clear" w:color="auto" w:fill="00594F"/>
          </w:tcPr>
          <w:p w14:paraId="689F8C67" w14:textId="77777777" w:rsidR="00B81A04" w:rsidRPr="00944729" w:rsidRDefault="00B81A04" w:rsidP="00B81A04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4BDA3DAF" w14:textId="77777777" w:rsidR="00B81A04" w:rsidRPr="00944729" w:rsidRDefault="00B81A04" w:rsidP="00B81A04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B81A04" w:rsidRPr="00944729" w14:paraId="10C7DE5A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7586600C" w14:textId="77777777" w:rsidR="00B81A04" w:rsidRPr="00944729" w:rsidRDefault="00B81A04" w:rsidP="00B81A04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 w:rsidRPr="00FA0E88">
              <w:rPr>
                <w:rFonts w:ascii="Stockholm Type Regular" w:eastAsia="Times New Roman" w:hAnsi="Stockholm Type Regular" w:cs="Arial"/>
                <w:sz w:val="22"/>
              </w:rPr>
              <w:t>Rågfralla</w:t>
            </w:r>
            <w:r>
              <w:rPr>
                <w:rFonts w:ascii="Stockholm Type Regular" w:eastAsia="Times New Roman" w:hAnsi="Stockholm Type Regular" w:cs="Arial"/>
                <w:sz w:val="22"/>
              </w:rPr>
              <w:t xml:space="preserve"> </w:t>
            </w:r>
            <w:r w:rsidRPr="00FA0E88">
              <w:rPr>
                <w:rFonts w:ascii="Stockholm Type Regular" w:eastAsia="Times New Roman" w:hAnsi="Stockholm Type Regular" w:cs="Arial"/>
                <w:sz w:val="22"/>
              </w:rPr>
              <w:t>med ost och grönsaker</w:t>
            </w:r>
          </w:p>
        </w:tc>
        <w:tc>
          <w:tcPr>
            <w:tcW w:w="1535" w:type="dxa"/>
            <w:vAlign w:val="bottom"/>
          </w:tcPr>
          <w:p w14:paraId="3F1FA7FE" w14:textId="77777777" w:rsidR="00B81A04" w:rsidRPr="00944729" w:rsidRDefault="00B81A04" w:rsidP="00B81A04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3C7C8A06" w14:textId="160AC7F4" w:rsidR="00B81A04" w:rsidRPr="00944729" w:rsidRDefault="00A55C98" w:rsidP="00B81A04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B81A04" w:rsidRPr="00944729" w14:paraId="35CA9EB3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5EA9D1D3" w14:textId="77777777" w:rsidR="00B81A04" w:rsidRPr="00944729" w:rsidRDefault="00B81A04" w:rsidP="00B81A04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FA0E88">
              <w:rPr>
                <w:rFonts w:ascii="Stockholm Type Regular" w:eastAsia="Times New Roman" w:hAnsi="Stockholm Type Regular" w:cs="Arial"/>
                <w:sz w:val="22"/>
              </w:rPr>
              <w:t>Rågfralla med hummus och grönsaker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33E36F28" w14:textId="77777777" w:rsidR="00B81A04" w:rsidRPr="00944729" w:rsidRDefault="00B81A04" w:rsidP="00B81A04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72C33C3" w14:textId="61E1FB58" w:rsidR="00B81A04" w:rsidRPr="00944729" w:rsidRDefault="00A55C98" w:rsidP="00B81A04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B81A04" w:rsidRPr="00944729" w14:paraId="276350A0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2A31F9B8" w14:textId="712AEAEF" w:rsidR="00B81A04" w:rsidRPr="00944729" w:rsidRDefault="00A31E64" w:rsidP="00A31E64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Vegetarisk wrap med fetaost och hummus</w:t>
            </w:r>
          </w:p>
        </w:tc>
        <w:tc>
          <w:tcPr>
            <w:tcW w:w="1535" w:type="dxa"/>
            <w:vAlign w:val="bottom"/>
          </w:tcPr>
          <w:p w14:paraId="5A45C608" w14:textId="1DFAA8FB" w:rsidR="00B81A04" w:rsidRPr="00944729" w:rsidRDefault="00A31E64" w:rsidP="00A31E64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11</w:t>
            </w:r>
            <w:r w:rsidR="00B81A04" w:rsidRPr="00944729">
              <w:rPr>
                <w:rFonts w:ascii="Stockholm Type Regular" w:eastAsia="Times New Roman" w:hAnsi="Stockholm Type Regular" w:cs="Times New Roman"/>
                <w:sz w:val="22"/>
              </w:rPr>
              <w:t>0</w:t>
            </w:r>
            <w:r w:rsidR="00B81A04"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41CB17F8" w14:textId="4858778A" w:rsidR="00B81A04" w:rsidRPr="00944729" w:rsidRDefault="00A55C98" w:rsidP="00B81A04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bookmarkEnd w:id="2"/>
    </w:tbl>
    <w:p w14:paraId="464426D7" w14:textId="0705D0AC" w:rsidR="00FA0E88" w:rsidRPr="00A31E64" w:rsidRDefault="00FA0E88" w:rsidP="00FA0E88">
      <w:pPr>
        <w:pStyle w:val="Rubrik1"/>
        <w:ind w:left="1276"/>
        <w:rPr>
          <w:sz w:val="36"/>
        </w:rPr>
      </w:pPr>
    </w:p>
    <w:p w14:paraId="617E896F" w14:textId="77777777" w:rsidR="000F1794" w:rsidRPr="00A31E64" w:rsidRDefault="000F1794" w:rsidP="00F43AD1">
      <w:pPr>
        <w:pStyle w:val="Rubrik1"/>
        <w:spacing w:before="0"/>
        <w:ind w:left="0"/>
        <w:rPr>
          <w:sz w:val="18"/>
          <w:szCs w:val="36"/>
        </w:rPr>
      </w:pPr>
    </w:p>
    <w:tbl>
      <w:tblPr>
        <w:tblStyle w:val="Stockholmsstad1"/>
        <w:tblpPr w:leftFromText="142" w:rightFromText="142" w:vertAnchor="text" w:horzAnchor="page" w:tblpX="2939" w:tblpY="508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16130A" w:rsidRPr="00944729" w14:paraId="2C4B5188" w14:textId="77777777" w:rsidTr="001613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06AB0B0E" w14:textId="77777777" w:rsidR="0016130A" w:rsidRPr="00944729" w:rsidRDefault="0016130A" w:rsidP="0016130A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Övrigt</w:t>
            </w:r>
          </w:p>
        </w:tc>
        <w:tc>
          <w:tcPr>
            <w:tcW w:w="1535" w:type="dxa"/>
            <w:shd w:val="clear" w:color="auto" w:fill="00594F"/>
          </w:tcPr>
          <w:p w14:paraId="6AD3C86A" w14:textId="77777777" w:rsidR="0016130A" w:rsidRPr="00944729" w:rsidRDefault="0016130A" w:rsidP="0016130A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59BC6A6A" w14:textId="77777777" w:rsidR="0016130A" w:rsidRPr="00944729" w:rsidRDefault="0016130A" w:rsidP="0016130A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16130A" w:rsidRPr="00944729" w14:paraId="004F62D3" w14:textId="77777777" w:rsidTr="000F1794">
        <w:trPr>
          <w:trHeight w:val="510"/>
        </w:trPr>
        <w:tc>
          <w:tcPr>
            <w:tcW w:w="4272" w:type="dxa"/>
            <w:vAlign w:val="bottom"/>
          </w:tcPr>
          <w:p w14:paraId="60838CE5" w14:textId="7D2F1342" w:rsidR="0016130A" w:rsidRPr="00944729" w:rsidRDefault="001D2F5A" w:rsidP="0016130A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Pizzaknut med fetaost</w:t>
            </w:r>
          </w:p>
        </w:tc>
        <w:tc>
          <w:tcPr>
            <w:tcW w:w="1535" w:type="dxa"/>
            <w:vAlign w:val="bottom"/>
          </w:tcPr>
          <w:p w14:paraId="31C119C4" w14:textId="77777777" w:rsidR="0016130A" w:rsidRPr="00944729" w:rsidRDefault="0016130A" w:rsidP="0016130A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45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58062F3F" w14:textId="482AACE9" w:rsidR="0016130A" w:rsidRPr="00944729" w:rsidRDefault="00A55C98" w:rsidP="0016130A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16130A" w:rsidRPr="00944729" w14:paraId="18F64756" w14:textId="77777777" w:rsidTr="000F1794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008EF174" w14:textId="77777777" w:rsidR="0016130A" w:rsidRPr="00944729" w:rsidRDefault="0016130A" w:rsidP="0016130A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 w:rsidRPr="00972FC7">
              <w:rPr>
                <w:rFonts w:ascii="Stockholm Type Regular" w:hAnsi="Stockholm Type Regular" w:cs="Arial"/>
                <w:sz w:val="22"/>
                <w:szCs w:val="20"/>
              </w:rPr>
              <w:t>Vegetarisk smörgåstårta</w:t>
            </w:r>
            <w:r>
              <w:rPr>
                <w:rFonts w:ascii="Stockholm Type Regular" w:hAnsi="Stockholm Type Regular" w:cs="Arial"/>
                <w:sz w:val="22"/>
                <w:szCs w:val="20"/>
              </w:rPr>
              <w:t>,</w:t>
            </w:r>
            <w:r w:rsidRPr="00972FC7">
              <w:rPr>
                <w:rFonts w:ascii="Stockholm Type Regular" w:hAnsi="Stockholm Type Regular" w:cs="Arial"/>
                <w:sz w:val="22"/>
                <w:szCs w:val="20"/>
              </w:rPr>
              <w:t xml:space="preserve"> 12 p</w:t>
            </w:r>
            <w:r>
              <w:rPr>
                <w:rFonts w:ascii="Stockholm Type Regular" w:hAnsi="Stockholm Type Regular" w:cs="Arial"/>
                <w:sz w:val="22"/>
                <w:szCs w:val="20"/>
              </w:rPr>
              <w:t>ersoner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06D1967C" w14:textId="711542DB" w:rsidR="0016130A" w:rsidRPr="00944729" w:rsidRDefault="0016130A" w:rsidP="0016130A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1300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3186BC65" w14:textId="0E3BA8D6" w:rsidR="0016130A" w:rsidRPr="00944729" w:rsidRDefault="00A55C98" w:rsidP="0016130A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503DB9F3" w14:textId="6B138AB9" w:rsidR="00E7049C" w:rsidRPr="000F1794" w:rsidRDefault="00E7049C" w:rsidP="00FA0E88">
      <w:pPr>
        <w:pStyle w:val="Rubrik1"/>
        <w:ind w:left="1276"/>
        <w:rPr>
          <w:sz w:val="56"/>
          <w:szCs w:val="56"/>
        </w:rPr>
      </w:pPr>
    </w:p>
    <w:p w14:paraId="67BDC72D" w14:textId="768EFFCE" w:rsidR="00E7049C" w:rsidRDefault="00E7049C" w:rsidP="00FA0E88">
      <w:pPr>
        <w:pStyle w:val="Rubrik1"/>
        <w:ind w:left="1276"/>
      </w:pPr>
    </w:p>
    <w:p w14:paraId="153D37FD" w14:textId="08B8F0ED" w:rsidR="00E7049C" w:rsidRDefault="00E7049C" w:rsidP="00F43AD1">
      <w:pPr>
        <w:pStyle w:val="Rubrik1"/>
        <w:spacing w:before="120"/>
        <w:rPr>
          <w:sz w:val="32"/>
        </w:rPr>
      </w:pPr>
    </w:p>
    <w:p w14:paraId="39FF6088" w14:textId="1527103C" w:rsidR="00AF53DE" w:rsidRDefault="00AF53DE" w:rsidP="00F43AD1">
      <w:pPr>
        <w:pStyle w:val="Rubrik1"/>
        <w:spacing w:before="120"/>
        <w:rPr>
          <w:sz w:val="32"/>
        </w:rPr>
      </w:pPr>
    </w:p>
    <w:tbl>
      <w:tblPr>
        <w:tblStyle w:val="Stockholmsstad1"/>
        <w:tblpPr w:leftFromText="142" w:rightFromText="142" w:vertAnchor="text" w:horzAnchor="page" w:tblpX="2939" w:tblpY="107"/>
        <w:tblW w:w="7479" w:type="dxa"/>
        <w:tblLook w:val="04A0" w:firstRow="1" w:lastRow="0" w:firstColumn="1" w:lastColumn="0" w:noHBand="0" w:noVBand="1"/>
      </w:tblPr>
      <w:tblGrid>
        <w:gridCol w:w="4272"/>
        <w:gridCol w:w="1535"/>
        <w:gridCol w:w="1672"/>
      </w:tblGrid>
      <w:tr w:rsidR="00AF53DE" w:rsidRPr="00944729" w14:paraId="29F4BE6D" w14:textId="77777777" w:rsidTr="00AF5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72" w:type="dxa"/>
            <w:shd w:val="clear" w:color="auto" w:fill="00594F"/>
          </w:tcPr>
          <w:p w14:paraId="427820B9" w14:textId="77777777" w:rsidR="00AF53DE" w:rsidRPr="00944729" w:rsidRDefault="00AF53DE" w:rsidP="00AF53DE">
            <w:pPr>
              <w:pStyle w:val="Tabellrubrik"/>
              <w:framePr w:hSpace="0" w:wrap="auto" w:vAnchor="margin" w:hAnchor="text" w:xAlign="left" w:yAlign="inline"/>
              <w:rPr>
                <w:color w:val="000000"/>
              </w:rPr>
            </w:pPr>
            <w:r>
              <w:t>Övrigt</w:t>
            </w:r>
          </w:p>
        </w:tc>
        <w:tc>
          <w:tcPr>
            <w:tcW w:w="1535" w:type="dxa"/>
            <w:shd w:val="clear" w:color="auto" w:fill="00594F"/>
          </w:tcPr>
          <w:p w14:paraId="158C3D3D" w14:textId="77777777" w:rsidR="00AF53DE" w:rsidRPr="00944729" w:rsidRDefault="00AF53DE" w:rsidP="00AF53DE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Styckpris</w:t>
            </w:r>
          </w:p>
        </w:tc>
        <w:tc>
          <w:tcPr>
            <w:tcW w:w="1672" w:type="dxa"/>
            <w:shd w:val="clear" w:color="auto" w:fill="00594F"/>
          </w:tcPr>
          <w:p w14:paraId="40161371" w14:textId="77777777" w:rsidR="00AF53DE" w:rsidRPr="00944729" w:rsidRDefault="00AF53DE" w:rsidP="00AF53DE">
            <w:pPr>
              <w:pStyle w:val="Tabellrubrik"/>
              <w:framePr w:hSpace="0" w:wrap="auto" w:vAnchor="margin" w:hAnchor="text" w:xAlign="left" w:yAlign="inline"/>
              <w:rPr>
                <w:rFonts w:cs="Times New Roman"/>
                <w:color w:val="000000"/>
              </w:rPr>
            </w:pPr>
            <w:r w:rsidRPr="00944729">
              <w:rPr>
                <w:rFonts w:cs="Times New Roman"/>
              </w:rPr>
              <w:t>Antal</w:t>
            </w:r>
          </w:p>
        </w:tc>
      </w:tr>
      <w:tr w:rsidR="00AF53DE" w:rsidRPr="00944729" w14:paraId="283FD96D" w14:textId="77777777" w:rsidTr="00AF53DE">
        <w:trPr>
          <w:trHeight w:val="510"/>
        </w:trPr>
        <w:tc>
          <w:tcPr>
            <w:tcW w:w="4272" w:type="dxa"/>
            <w:vAlign w:val="bottom"/>
          </w:tcPr>
          <w:p w14:paraId="2D3A366A" w14:textId="77777777" w:rsidR="00AF53DE" w:rsidRPr="00944729" w:rsidRDefault="00AF53DE" w:rsidP="00AF53DE">
            <w:pPr>
              <w:spacing w:line="240" w:lineRule="auto"/>
              <w:ind w:left="0"/>
              <w:rPr>
                <w:rFonts w:ascii="Stockholm Type Regular" w:eastAsia="Times New Roman" w:hAnsi="Stockholm Type Regular" w:cs="Arial"/>
                <w:sz w:val="22"/>
              </w:rPr>
            </w:pPr>
            <w:r>
              <w:rPr>
                <w:rFonts w:ascii="Stockholm Type Regular" w:eastAsia="Times New Roman" w:hAnsi="Stockholm Type Regular" w:cs="Arial"/>
                <w:sz w:val="22"/>
              </w:rPr>
              <w:t>Kaffe/te</w:t>
            </w:r>
          </w:p>
        </w:tc>
        <w:tc>
          <w:tcPr>
            <w:tcW w:w="1535" w:type="dxa"/>
            <w:vAlign w:val="bottom"/>
          </w:tcPr>
          <w:p w14:paraId="2D4639AE" w14:textId="77777777" w:rsidR="00AF53DE" w:rsidRPr="00944729" w:rsidRDefault="00AF53DE" w:rsidP="00AF53DE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</w:t>
            </w:r>
            <w:r w:rsidRPr="00944729">
              <w:rPr>
                <w:rFonts w:ascii="Stockholm Type Regular" w:eastAsia="Times New Roman" w:hAnsi="Stockholm Type Regular" w:cs="Times New Roman"/>
                <w:sz w:val="22"/>
              </w:rPr>
              <w:t>5</w:t>
            </w:r>
            <w:r>
              <w:rPr>
                <w:rFonts w:ascii="Stockholm Type Regular" w:eastAsia="Times New Roman" w:hAnsi="Stockholm Type Regular" w:cs="Times New Roman"/>
                <w:sz w:val="22"/>
              </w:rPr>
              <w:t xml:space="preserve"> kronor</w:t>
            </w:r>
          </w:p>
        </w:tc>
        <w:tc>
          <w:tcPr>
            <w:tcW w:w="1672" w:type="dxa"/>
            <w:vAlign w:val="bottom"/>
          </w:tcPr>
          <w:p w14:paraId="7A1F9263" w14:textId="77777777" w:rsidR="00AF53DE" w:rsidRPr="00944729" w:rsidRDefault="00AF53DE" w:rsidP="00AF53DE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  <w:tr w:rsidR="00AF53DE" w:rsidRPr="00944729" w14:paraId="014C37E0" w14:textId="77777777" w:rsidTr="00AF53DE">
        <w:trPr>
          <w:trHeight w:val="510"/>
        </w:trPr>
        <w:tc>
          <w:tcPr>
            <w:tcW w:w="4272" w:type="dxa"/>
            <w:shd w:val="clear" w:color="auto" w:fill="E1F1EF"/>
            <w:vAlign w:val="bottom"/>
          </w:tcPr>
          <w:p w14:paraId="3484EF02" w14:textId="77777777" w:rsidR="00AF53DE" w:rsidRPr="00944729" w:rsidRDefault="00AF53DE" w:rsidP="00AF53DE">
            <w:pPr>
              <w:ind w:left="0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Loka naturell/Loka citron</w:t>
            </w:r>
          </w:p>
        </w:tc>
        <w:tc>
          <w:tcPr>
            <w:tcW w:w="1535" w:type="dxa"/>
            <w:shd w:val="clear" w:color="auto" w:fill="E1F1EF"/>
            <w:vAlign w:val="bottom"/>
          </w:tcPr>
          <w:p w14:paraId="6AD1F358" w14:textId="77777777" w:rsidR="00AF53DE" w:rsidRPr="00944729" w:rsidRDefault="00AF53DE" w:rsidP="00AF53DE">
            <w:pPr>
              <w:ind w:left="0"/>
              <w:jc w:val="center"/>
              <w:rPr>
                <w:rFonts w:ascii="Stockholm Type Regular" w:eastAsia="Times New Roman" w:hAnsi="Stockholm Type Regular" w:cs="Times New Roman"/>
                <w:sz w:val="22"/>
              </w:rPr>
            </w:pPr>
            <w:r>
              <w:rPr>
                <w:rFonts w:ascii="Stockholm Type Regular" w:eastAsia="Times New Roman" w:hAnsi="Stockholm Type Regular" w:cs="Times New Roman"/>
                <w:sz w:val="22"/>
              </w:rPr>
              <w:t>30 kronor</w:t>
            </w:r>
          </w:p>
        </w:tc>
        <w:tc>
          <w:tcPr>
            <w:tcW w:w="1672" w:type="dxa"/>
            <w:shd w:val="clear" w:color="auto" w:fill="E1F1EF"/>
            <w:vAlign w:val="bottom"/>
          </w:tcPr>
          <w:p w14:paraId="13716C16" w14:textId="77777777" w:rsidR="00AF53DE" w:rsidRPr="00944729" w:rsidRDefault="00AF53DE" w:rsidP="00AF53DE">
            <w:pPr>
              <w:ind w:left="0"/>
              <w:rPr>
                <w:rFonts w:ascii="Stockholm Type Regular" w:eastAsia="Times New Roman" w:hAnsi="Stockholm Type Regular" w:cs="Times New Roman"/>
              </w:rPr>
            </w:pPr>
            <w:r w:rsidRPr="00A55C98">
              <w:rPr>
                <w:rFonts w:eastAsia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55C98">
              <w:rPr>
                <w:rFonts w:eastAsia="Times New Roman" w:cs="Times New Roman"/>
                <w:sz w:val="22"/>
              </w:rPr>
              <w:instrText xml:space="preserve"> FORMTEXT </w:instrText>
            </w:r>
            <w:r w:rsidRPr="00A55C98">
              <w:rPr>
                <w:rFonts w:eastAsia="Times New Roman" w:cs="Times New Roman"/>
                <w:sz w:val="22"/>
              </w:rPr>
            </w:r>
            <w:r w:rsidRPr="00A55C98">
              <w:rPr>
                <w:rFonts w:eastAsia="Times New Roman" w:cs="Times New Roman"/>
                <w:sz w:val="22"/>
              </w:rPr>
              <w:fldChar w:fldCharType="separate"/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noProof/>
                <w:sz w:val="22"/>
              </w:rPr>
              <w:t> </w:t>
            </w:r>
            <w:r w:rsidRPr="00A55C98">
              <w:rPr>
                <w:rFonts w:eastAsia="Times New Roman" w:cs="Times New Roman"/>
                <w:sz w:val="22"/>
              </w:rPr>
              <w:fldChar w:fldCharType="end"/>
            </w:r>
          </w:p>
        </w:tc>
      </w:tr>
    </w:tbl>
    <w:p w14:paraId="16A68493" w14:textId="77777777" w:rsidR="00AF53DE" w:rsidRPr="00A31E64" w:rsidRDefault="00AF53DE" w:rsidP="00AF53DE">
      <w:pPr>
        <w:pStyle w:val="Rubrik1"/>
        <w:spacing w:before="120"/>
        <w:ind w:left="0"/>
        <w:rPr>
          <w:sz w:val="32"/>
        </w:rPr>
      </w:pPr>
    </w:p>
    <w:p w14:paraId="1845A271" w14:textId="03F4FD7C" w:rsidR="00A358D1" w:rsidRPr="00F43AD1" w:rsidRDefault="00E7049C" w:rsidP="00A31E64">
      <w:pPr>
        <w:pStyle w:val="Underrubrik"/>
        <w:spacing w:before="240" w:after="120"/>
        <w:ind w:left="1418" w:hanging="142"/>
        <w:rPr>
          <w:rFonts w:asciiTheme="majorHAnsi" w:hAnsiTheme="majorHAnsi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t>Avhämtning</w:t>
      </w:r>
    </w:p>
    <w:p w14:paraId="4AF26C5A" w14:textId="76BA83F8" w:rsidR="005B4268" w:rsidRPr="0016130A" w:rsidRDefault="00F03C0A" w:rsidP="00A31E64">
      <w:pPr>
        <w:spacing w:before="240" w:after="120"/>
        <w:ind w:left="1418" w:hanging="142"/>
        <w:rPr>
          <w:rFonts w:asciiTheme="minorHAnsi" w:hAnsiTheme="minorHAnsi"/>
        </w:rPr>
      </w:pPr>
      <w:r w:rsidRPr="0016130A">
        <w:rPr>
          <w:rFonts w:asciiTheme="minorHAnsi" w:hAnsiTheme="minorHAnsi"/>
        </w:rPr>
        <w:t xml:space="preserve">Datum: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  <w:r w:rsidR="00A31E64">
        <w:rPr>
          <w:rFonts w:eastAsia="Times New Roman" w:cs="Times New Roman"/>
          <w:sz w:val="22"/>
        </w:rPr>
        <w:t xml:space="preserve"> </w:t>
      </w:r>
      <w:r w:rsidR="005B4268" w:rsidRPr="0016130A">
        <w:rPr>
          <w:rFonts w:asciiTheme="minorHAnsi" w:hAnsiTheme="minorHAnsi"/>
        </w:rPr>
        <w:t>Tid (tidigast 09.00):</w:t>
      </w:r>
      <w:r w:rsidR="00A55C98">
        <w:rPr>
          <w:rFonts w:asciiTheme="minorHAnsi" w:hAnsiTheme="minorHAnsi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  <w:r w:rsidR="00A31E64">
        <w:rPr>
          <w:rFonts w:eastAsia="Times New Roman" w:cs="Times New Roman"/>
          <w:sz w:val="22"/>
        </w:rPr>
        <w:t xml:space="preserve"> </w:t>
      </w:r>
      <w:r w:rsidR="005B4268" w:rsidRPr="0016130A">
        <w:rPr>
          <w:rFonts w:asciiTheme="minorHAnsi" w:hAnsiTheme="minorHAnsi"/>
        </w:rPr>
        <w:t>Avvikande tid:</w:t>
      </w:r>
      <w:r w:rsidR="00A55C98">
        <w:rPr>
          <w:rFonts w:asciiTheme="minorHAnsi" w:hAnsiTheme="minorHAnsi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</w:p>
    <w:p w14:paraId="158BCA21" w14:textId="19372E1F" w:rsidR="00AF53DE" w:rsidRDefault="005B4268" w:rsidP="00AF53DE">
      <w:pPr>
        <w:spacing w:before="240" w:after="120"/>
        <w:ind w:left="1418" w:hanging="142"/>
        <w:rPr>
          <w:rFonts w:eastAsia="Times New Roman" w:cs="Times New Roman"/>
          <w:sz w:val="22"/>
        </w:rPr>
      </w:pPr>
      <w:r w:rsidRPr="00AF53DE">
        <w:rPr>
          <w:rFonts w:asciiTheme="minorHAnsi" w:hAnsiTheme="minorHAnsi"/>
          <w:b/>
          <w:bCs/>
          <w:color w:val="FF0000"/>
        </w:rPr>
        <w:t>Övrig information:</w:t>
      </w:r>
      <w:r w:rsidRPr="00AF53DE">
        <w:rPr>
          <w:rFonts w:asciiTheme="minorHAnsi" w:hAnsiTheme="minorHAnsi"/>
          <w:color w:val="FF0000"/>
        </w:rPr>
        <w:t xml:space="preserve"> </w:t>
      </w:r>
      <w:r w:rsidR="00A55C98" w:rsidRPr="00A55C98">
        <w:rPr>
          <w:rFonts w:eastAsia="Times New Roman" w:cs="Times New Roman"/>
          <w:sz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A55C98">
        <w:rPr>
          <w:rFonts w:eastAsia="Times New Roman" w:cs="Times New Roman"/>
          <w:sz w:val="22"/>
        </w:rPr>
        <w:instrText xml:space="preserve"> FORMTEXT </w:instrText>
      </w:r>
      <w:r w:rsidR="00A55C98" w:rsidRPr="00A55C98">
        <w:rPr>
          <w:rFonts w:eastAsia="Times New Roman" w:cs="Times New Roman"/>
          <w:sz w:val="22"/>
        </w:rPr>
      </w:r>
      <w:r w:rsidR="00A55C98" w:rsidRPr="00A55C98">
        <w:rPr>
          <w:rFonts w:eastAsia="Times New Roman" w:cs="Times New Roman"/>
          <w:sz w:val="22"/>
        </w:rPr>
        <w:fldChar w:fldCharType="separate"/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noProof/>
          <w:sz w:val="22"/>
        </w:rPr>
        <w:t> </w:t>
      </w:r>
      <w:r w:rsidR="00A55C98" w:rsidRPr="00A55C98">
        <w:rPr>
          <w:rFonts w:eastAsia="Times New Roman" w:cs="Times New Roman"/>
          <w:sz w:val="22"/>
        </w:rPr>
        <w:fldChar w:fldCharType="end"/>
      </w:r>
    </w:p>
    <w:p w14:paraId="26D07291" w14:textId="18F19EDA" w:rsidR="00FE7299" w:rsidRPr="00FE7299" w:rsidRDefault="00FE7299" w:rsidP="00FE7299">
      <w:pPr>
        <w:spacing w:before="240" w:after="120"/>
        <w:ind w:left="1418" w:hanging="142"/>
        <w:rPr>
          <w:rFonts w:eastAsia="Times New Roman" w:cs="Times New Roman"/>
          <w:sz w:val="22"/>
        </w:rPr>
      </w:pPr>
      <w:r w:rsidRPr="00DC49B6">
        <w:rPr>
          <w:rFonts w:asciiTheme="majorHAnsi" w:hAnsiTheme="majorHAnsi"/>
          <w:sz w:val="32"/>
          <w:szCs w:val="32"/>
        </w:rPr>
        <w:t>Leverans:</w:t>
      </w:r>
    </w:p>
    <w:p w14:paraId="25C7F00E" w14:textId="77777777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Leveransadress: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02511897" w14:textId="77777777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Kontakt: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7C29019D" w14:textId="215C7A0F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Mailadress:</w:t>
      </w:r>
      <w:r w:rsidR="00A81332" w:rsidRPr="00A81332">
        <w:rPr>
          <w:rFonts w:eastAsia="Times New Roman" w:cs="Times New Roman"/>
          <w:sz w:val="22"/>
        </w:rPr>
        <w:t xml:space="preserve"> </w:t>
      </w:r>
      <w:r w:rsidR="00A81332"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A81332" w:rsidRPr="00A55C98">
        <w:rPr>
          <w:rFonts w:eastAsia="Times New Roman" w:cs="Times New Roman"/>
          <w:sz w:val="22"/>
        </w:rPr>
        <w:instrText xml:space="preserve"> FORMTEXT </w:instrText>
      </w:r>
      <w:r w:rsidR="00A81332" w:rsidRPr="00A55C98">
        <w:rPr>
          <w:rFonts w:eastAsia="Times New Roman" w:cs="Times New Roman"/>
          <w:sz w:val="22"/>
        </w:rPr>
      </w:r>
      <w:r w:rsidR="00A81332" w:rsidRPr="00A55C98">
        <w:rPr>
          <w:rFonts w:eastAsia="Times New Roman" w:cs="Times New Roman"/>
          <w:sz w:val="22"/>
        </w:rPr>
        <w:fldChar w:fldCharType="separate"/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noProof/>
          <w:sz w:val="22"/>
        </w:rPr>
        <w:t> </w:t>
      </w:r>
      <w:r w:rsidR="00A81332" w:rsidRPr="00A55C98">
        <w:rPr>
          <w:rFonts w:eastAsia="Times New Roman" w:cs="Times New Roman"/>
          <w:sz w:val="22"/>
        </w:rPr>
        <w:fldChar w:fldCharType="end"/>
      </w:r>
    </w:p>
    <w:p w14:paraId="4C2FDD0C" w14:textId="77777777" w:rsidR="00FE7299" w:rsidRPr="00DC49B6" w:rsidRDefault="00FE7299" w:rsidP="00FE7299">
      <w:pPr>
        <w:spacing w:before="240" w:after="120" w:line="240" w:lineRule="auto"/>
        <w:ind w:left="1418" w:hanging="142"/>
        <w:rPr>
          <w:rFonts w:asciiTheme="minorHAnsi" w:hAnsiTheme="minorHAnsi"/>
        </w:rPr>
      </w:pPr>
      <w:r w:rsidRPr="00DC49B6">
        <w:rPr>
          <w:rFonts w:asciiTheme="minorHAnsi" w:hAnsiTheme="minorHAnsi"/>
        </w:rPr>
        <w:t>Telefon:</w:t>
      </w:r>
      <w:r w:rsidRPr="00DC49B6">
        <w:rPr>
          <w:rFonts w:eastAsia="Times New Roman" w:cs="Times New Roman"/>
          <w:sz w:val="22"/>
        </w:rPr>
        <w:t xml:space="preserve"> </w:t>
      </w:r>
      <w:r w:rsidRPr="00A55C98">
        <w:rPr>
          <w:rFonts w:eastAsia="Times New Roman" w:cs="Times New Roman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55C98">
        <w:rPr>
          <w:rFonts w:eastAsia="Times New Roman" w:cs="Times New Roman"/>
          <w:sz w:val="22"/>
        </w:rPr>
        <w:instrText xml:space="preserve"> FORMTEXT </w:instrText>
      </w:r>
      <w:r w:rsidRPr="00A55C98">
        <w:rPr>
          <w:rFonts w:eastAsia="Times New Roman" w:cs="Times New Roman"/>
          <w:sz w:val="22"/>
        </w:rPr>
      </w:r>
      <w:r w:rsidRPr="00A55C98">
        <w:rPr>
          <w:rFonts w:eastAsia="Times New Roman" w:cs="Times New Roman"/>
          <w:sz w:val="22"/>
        </w:rPr>
        <w:fldChar w:fldCharType="separate"/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noProof/>
          <w:sz w:val="22"/>
        </w:rPr>
        <w:t> </w:t>
      </w:r>
      <w:r w:rsidRPr="00A55C98">
        <w:rPr>
          <w:rFonts w:eastAsia="Times New Roman" w:cs="Times New Roman"/>
          <w:sz w:val="22"/>
        </w:rPr>
        <w:fldChar w:fldCharType="end"/>
      </w:r>
    </w:p>
    <w:p w14:paraId="633FED40" w14:textId="77777777" w:rsid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  <w:rPr>
          <w:b/>
          <w:bCs/>
        </w:rPr>
      </w:pPr>
      <w:r w:rsidRPr="00DC49B6">
        <w:t xml:space="preserve">OBS: Vid önskad leverans mailas formuläret även till: </w:t>
      </w:r>
      <w:hyperlink r:id="rId12" w:history="1">
        <w:r w:rsidRPr="00DC49B6">
          <w:rPr>
            <w:rStyle w:val="Hyperlnk"/>
            <w:b/>
            <w:bCs/>
          </w:rPr>
          <w:t>glasadegangen@stockholm.se</w:t>
        </w:r>
      </w:hyperlink>
    </w:p>
    <w:p w14:paraId="45268A6B" w14:textId="77777777" w:rsidR="00FE7299" w:rsidRP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  <w:rPr>
          <w:b/>
          <w:bCs/>
        </w:rPr>
      </w:pPr>
      <w:r w:rsidRPr="00DC49B6">
        <w:t xml:space="preserve">Kostnad: </w:t>
      </w:r>
      <w:r w:rsidRPr="00DC49B6">
        <w:rPr>
          <w:b/>
          <w:bCs/>
        </w:rPr>
        <w:t>150 kronor</w:t>
      </w:r>
      <w:r w:rsidRPr="00DC49B6">
        <w:t xml:space="preserve"> för leverans till vaktmästeriet, Telefonvägen 30, respektive </w:t>
      </w:r>
      <w:r w:rsidRPr="00DC49B6">
        <w:rPr>
          <w:b/>
          <w:bCs/>
        </w:rPr>
        <w:t>300 kronor</w:t>
      </w:r>
      <w:r w:rsidRPr="00DC49B6">
        <w:t xml:space="preserve"> till övriga adresser inom stadsdelsområdet.</w:t>
      </w:r>
    </w:p>
    <w:p w14:paraId="1CC0AD98" w14:textId="17442AA6" w:rsidR="00FE7299" w:rsidRDefault="00FE7299" w:rsidP="00FE7299">
      <w:pPr>
        <w:pStyle w:val="Liststycke"/>
        <w:numPr>
          <w:ilvl w:val="0"/>
          <w:numId w:val="18"/>
        </w:numPr>
        <w:spacing w:before="240" w:after="120" w:line="240" w:lineRule="auto"/>
        <w:ind w:hanging="142"/>
      </w:pPr>
      <w:r>
        <w:t>L</w:t>
      </w:r>
      <w:r w:rsidRPr="00DC49B6">
        <w:t>everanstider: 8:30-12:00. Eftermiddag meddelar vi leveranstid senast 15:00.</w:t>
      </w:r>
    </w:p>
    <w:p w14:paraId="2D24D555" w14:textId="77777777" w:rsidR="00FE7299" w:rsidRDefault="00FE7299">
      <w:pPr>
        <w:spacing w:after="160" w:line="259" w:lineRule="auto"/>
        <w:ind w:left="0"/>
        <w:rPr>
          <w:rFonts w:asciiTheme="minorHAnsi" w:hAnsiTheme="minorHAnsi"/>
        </w:rPr>
      </w:pPr>
      <w:r>
        <w:br w:type="page"/>
      </w:r>
    </w:p>
    <w:p w14:paraId="35E0CF4D" w14:textId="1B519166" w:rsidR="005B4268" w:rsidRPr="00CF172A" w:rsidRDefault="005B4268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lastRenderedPageBreak/>
        <w:t>Faktureringsuppgifter</w:t>
      </w:r>
    </w:p>
    <w:p w14:paraId="28C4257C" w14:textId="57BD5C55" w:rsidR="005B4268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Enhet/företag</w:t>
      </w:r>
      <w:r w:rsidR="00A55C98" w:rsidRPr="009C0343">
        <w:rPr>
          <w:rFonts w:asciiTheme="minorHAnsi" w:hAnsiTheme="minorHAnsi"/>
          <w:szCs w:val="24"/>
        </w:rPr>
        <w:t xml:space="preserve">: </w:t>
      </w:r>
      <w:r w:rsidR="00A55C98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5C98" w:rsidRPr="009C0343">
        <w:rPr>
          <w:rFonts w:cs="Times New Roman"/>
        </w:rPr>
        <w:instrText xml:space="preserve"> FORMTEXT </w:instrText>
      </w:r>
      <w:r w:rsidR="00A55C98" w:rsidRPr="009C0343">
        <w:rPr>
          <w:rFonts w:cs="Times New Roman"/>
        </w:rPr>
      </w:r>
      <w:r w:rsidR="00A55C98" w:rsidRPr="009C0343">
        <w:rPr>
          <w:rFonts w:cs="Times New Roman"/>
        </w:rPr>
        <w:fldChar w:fldCharType="separate"/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  <w:noProof/>
        </w:rPr>
        <w:t> </w:t>
      </w:r>
      <w:r w:rsidR="00A55C98" w:rsidRPr="009C0343">
        <w:rPr>
          <w:rFonts w:cs="Times New Roman"/>
        </w:rPr>
        <w:fldChar w:fldCharType="end"/>
      </w:r>
    </w:p>
    <w:p w14:paraId="565AB2EB" w14:textId="50C9992C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Fullständig fakturaadress:</w:t>
      </w:r>
      <w:r w:rsidR="00A55C98" w:rsidRPr="009C0343">
        <w:rPr>
          <w:rFonts w:asciiTheme="minorHAnsi" w:hAnsiTheme="minorHAnsi"/>
          <w:szCs w:val="24"/>
        </w:rPr>
        <w:t xml:space="preserve">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795EE891" w14:textId="3B377276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E-post, faktura som pdf: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6927CBC6" w14:textId="0538AE2C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Er referens/kostnadsställe: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0CF37E69" w14:textId="7F2D0A71" w:rsidR="0016130A" w:rsidRPr="009C0343" w:rsidRDefault="0016130A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>Kundnummer, organisationsnumme</w:t>
      </w:r>
      <w:r w:rsidR="00FB3277" w:rsidRPr="009C0343">
        <w:rPr>
          <w:rFonts w:asciiTheme="minorHAnsi" w:hAnsiTheme="minorHAnsi"/>
          <w:szCs w:val="24"/>
        </w:rPr>
        <w:t xml:space="preserve">r </w:t>
      </w:r>
      <w:r w:rsidRPr="009C0343">
        <w:rPr>
          <w:rFonts w:asciiTheme="minorHAnsi" w:hAnsiTheme="minorHAnsi"/>
          <w:szCs w:val="24"/>
        </w:rPr>
        <w:t xml:space="preserve">eller personnummer: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37D2E094" w14:textId="79D8389D" w:rsidR="00FB3277" w:rsidRPr="009C0343" w:rsidRDefault="00FB3277" w:rsidP="009C0343">
      <w:pPr>
        <w:spacing w:line="480" w:lineRule="auto"/>
        <w:ind w:left="1276"/>
        <w:rPr>
          <w:rFonts w:asciiTheme="minorHAnsi" w:hAnsiTheme="minorHAnsi"/>
          <w:szCs w:val="24"/>
        </w:rPr>
      </w:pPr>
      <w:r w:rsidRPr="009C0343">
        <w:rPr>
          <w:rFonts w:asciiTheme="minorHAnsi" w:hAnsiTheme="minorHAnsi"/>
          <w:szCs w:val="24"/>
        </w:rPr>
        <w:t xml:space="preserve">Kontaktperson: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  <w:r w:rsidR="00A31E64">
        <w:rPr>
          <w:rFonts w:cs="Times New Roman"/>
        </w:rPr>
        <w:t xml:space="preserve"> </w:t>
      </w:r>
      <w:r w:rsidRPr="009C0343">
        <w:rPr>
          <w:rFonts w:asciiTheme="minorHAnsi" w:hAnsiTheme="minorHAnsi"/>
          <w:szCs w:val="24"/>
        </w:rPr>
        <w:t>Telefon:</w:t>
      </w:r>
      <w:r w:rsidR="00A55C98" w:rsidRPr="009C0343">
        <w:rPr>
          <w:rFonts w:asciiTheme="minorHAnsi" w:hAnsiTheme="minorHAnsi"/>
        </w:rPr>
        <w:t xml:space="preserve">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  <w:r w:rsidR="00A31E64">
        <w:rPr>
          <w:rFonts w:cs="Times New Roman"/>
        </w:rPr>
        <w:t xml:space="preserve"> </w:t>
      </w:r>
      <w:r w:rsidRPr="009C0343">
        <w:rPr>
          <w:rFonts w:asciiTheme="minorHAnsi" w:hAnsiTheme="minorHAnsi"/>
          <w:szCs w:val="24"/>
        </w:rPr>
        <w:t xml:space="preserve">E-post: </w:t>
      </w:r>
      <w:r w:rsidR="009C0343"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C0343" w:rsidRPr="009C0343">
        <w:rPr>
          <w:rFonts w:cs="Times New Roman"/>
        </w:rPr>
        <w:instrText xml:space="preserve"> FORMTEXT </w:instrText>
      </w:r>
      <w:r w:rsidR="009C0343" w:rsidRPr="009C0343">
        <w:rPr>
          <w:rFonts w:cs="Times New Roman"/>
        </w:rPr>
      </w:r>
      <w:r w:rsidR="009C0343" w:rsidRPr="009C0343">
        <w:rPr>
          <w:rFonts w:cs="Times New Roman"/>
        </w:rPr>
        <w:fldChar w:fldCharType="separate"/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  <w:noProof/>
        </w:rPr>
        <w:t> </w:t>
      </w:r>
      <w:r w:rsidR="009C0343" w:rsidRPr="009C0343">
        <w:rPr>
          <w:rFonts w:cs="Times New Roman"/>
        </w:rPr>
        <w:fldChar w:fldCharType="end"/>
      </w:r>
    </w:p>
    <w:p w14:paraId="390B9FB5" w14:textId="19B240F2" w:rsidR="00FB3277" w:rsidRPr="001B5877" w:rsidRDefault="001B5877" w:rsidP="001B5877">
      <w:pPr>
        <w:spacing w:before="240" w:line="480" w:lineRule="auto"/>
        <w:ind w:left="1304"/>
        <w:rPr>
          <w:rFonts w:ascii="Stockholm Type Regular" w:hAnsi="Stockholm Type Regular"/>
          <w:szCs w:val="24"/>
        </w:rPr>
      </w:pPr>
      <w:r w:rsidRPr="001B5877">
        <w:rPr>
          <w:rFonts w:asciiTheme="minorHAnsi" w:hAnsiTheme="minorHAnsi"/>
          <w:szCs w:val="24"/>
        </w:rPr>
        <w:t xml:space="preserve">Budgetansvarig </w:t>
      </w:r>
      <w:proofErr w:type="gramStart"/>
      <w:r w:rsidRPr="001B5877">
        <w:rPr>
          <w:rFonts w:asciiTheme="minorHAnsi" w:hAnsiTheme="minorHAnsi"/>
          <w:szCs w:val="24"/>
        </w:rPr>
        <w:t xml:space="preserve">chef </w:t>
      </w:r>
      <w:r>
        <w:rPr>
          <w:rFonts w:asciiTheme="minorHAnsi" w:hAnsiTheme="minorHAnsi"/>
          <w:szCs w:val="24"/>
        </w:rPr>
        <w:t>n</w:t>
      </w:r>
      <w:r w:rsidRPr="001B5877">
        <w:rPr>
          <w:rFonts w:asciiTheme="minorHAnsi" w:hAnsiTheme="minorHAnsi"/>
          <w:szCs w:val="24"/>
        </w:rPr>
        <w:t>amn</w:t>
      </w:r>
      <w:proofErr w:type="gramEnd"/>
      <w:r w:rsidRPr="009C0343">
        <w:rPr>
          <w:rFonts w:ascii="Stockholm Type Regular" w:hAnsi="Stockholm Type Regular"/>
          <w:szCs w:val="24"/>
        </w:rPr>
        <w:t xml:space="preserve">: </w:t>
      </w:r>
      <w:r w:rsidRPr="009C0343">
        <w:rPr>
          <w:rFonts w:cs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C0343">
        <w:rPr>
          <w:rFonts w:cs="Times New Roman"/>
        </w:rPr>
        <w:instrText xml:space="preserve"> FORMTEXT </w:instrText>
      </w:r>
      <w:r w:rsidRPr="009C0343">
        <w:rPr>
          <w:rFonts w:cs="Times New Roman"/>
        </w:rPr>
      </w:r>
      <w:r w:rsidRPr="009C0343">
        <w:rPr>
          <w:rFonts w:cs="Times New Roman"/>
        </w:rPr>
        <w:fldChar w:fldCharType="separate"/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  <w:noProof/>
        </w:rPr>
        <w:t> </w:t>
      </w:r>
      <w:r w:rsidRPr="009C0343">
        <w:rPr>
          <w:rFonts w:cs="Times New Roman"/>
        </w:rPr>
        <w:fldChar w:fldCharType="end"/>
      </w:r>
      <w:r>
        <w:rPr>
          <w:rFonts w:cs="Times New Roman"/>
        </w:rPr>
        <w:t xml:space="preserve"> </w:t>
      </w:r>
    </w:p>
    <w:p w14:paraId="6C2F59F1" w14:textId="648C08CE" w:rsidR="00FB3277" w:rsidRPr="009C0343" w:rsidRDefault="0079775F" w:rsidP="009C0343">
      <w:pPr>
        <w:ind w:left="1304"/>
        <w:rPr>
          <w:rFonts w:cs="Times New Roman"/>
          <w:i/>
          <w:iCs/>
        </w:rPr>
      </w:pPr>
      <w:sdt>
        <w:sdtPr>
          <w:rPr>
            <w:rFonts w:cs="Times New Roman"/>
            <w:iCs/>
          </w:rPr>
          <w:id w:val="67400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77" w:rsidRPr="001B5877">
            <w:rPr>
              <w:rFonts w:ascii="MS Gothic" w:eastAsia="MS Gothic" w:hAnsi="MS Gothic" w:cs="Times New Roman" w:hint="eastAsia"/>
              <w:iCs/>
            </w:rPr>
            <w:t>☐</w:t>
          </w:r>
        </w:sdtContent>
      </w:sdt>
      <w:r w:rsidR="001B5877">
        <w:rPr>
          <w:rFonts w:cs="Times New Roman"/>
          <w:i/>
          <w:iCs/>
        </w:rPr>
        <w:t xml:space="preserve"> B</w:t>
      </w:r>
      <w:r w:rsidR="00FB3277" w:rsidRPr="009C0343">
        <w:rPr>
          <w:rFonts w:cs="Times New Roman"/>
          <w:i/>
          <w:iCs/>
        </w:rPr>
        <w:t>udgetansvarig har tagit del av ovanstående information och godkänt villkoren.</w:t>
      </w:r>
    </w:p>
    <w:p w14:paraId="78BE236A" w14:textId="77777777" w:rsidR="00FE7299" w:rsidRDefault="00FE7299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</w:p>
    <w:p w14:paraId="25EB916D" w14:textId="13DBF7CD" w:rsidR="00FB3277" w:rsidRPr="00CF172A" w:rsidRDefault="00E72202" w:rsidP="00CF172A">
      <w:pPr>
        <w:pStyle w:val="Underrubrik"/>
        <w:spacing w:before="24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t>Viktig information inför beställning</w:t>
      </w:r>
    </w:p>
    <w:p w14:paraId="7CEAEDA1" w14:textId="746B9BD2" w:rsidR="00FB3277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Mejla beställningsförfrågan till oss 2 veckor innan önskat leveransdatum.</w:t>
      </w:r>
    </w:p>
    <w:p w14:paraId="5F45CE62" w14:textId="52ACE25D" w:rsidR="00E72202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Om det är en större beställning behöver vi få beställningsförfrågan </w:t>
      </w:r>
      <w:r>
        <w:rPr>
          <w:color w:val="auto"/>
          <w:sz w:val="24"/>
          <w:szCs w:val="24"/>
        </w:rPr>
        <w:br/>
        <w:t>3–4 veckor innan önskat leveransdatum.</w:t>
      </w:r>
    </w:p>
    <w:p w14:paraId="02194598" w14:textId="2CB7EBD8" w:rsidR="00E72202" w:rsidRDefault="00E72202" w:rsidP="000F1794">
      <w:pPr>
        <w:pStyle w:val="Underrubrik"/>
        <w:spacing w:before="120" w:line="240" w:lineRule="auto"/>
        <w:ind w:left="1276"/>
        <w:rPr>
          <w:color w:val="auto"/>
          <w:sz w:val="24"/>
          <w:szCs w:val="24"/>
        </w:rPr>
      </w:pPr>
      <w:r w:rsidRPr="00F43AD1">
        <w:rPr>
          <w:rFonts w:ascii="Stockholm Type Bold" w:hAnsi="Stockholm Type Bold"/>
          <w:color w:val="auto"/>
          <w:sz w:val="24"/>
          <w:szCs w:val="24"/>
        </w:rPr>
        <w:t>E-post:</w:t>
      </w:r>
      <w:r>
        <w:rPr>
          <w:color w:val="auto"/>
          <w:sz w:val="24"/>
          <w:szCs w:val="24"/>
        </w:rPr>
        <w:t xml:space="preserve"> </w:t>
      </w:r>
      <w:hyperlink r:id="rId13" w:history="1">
        <w:r w:rsidR="00A31E64" w:rsidRPr="00C13964">
          <w:rPr>
            <w:rStyle w:val="Hyperlnk"/>
            <w:sz w:val="24"/>
            <w:szCs w:val="24"/>
          </w:rPr>
          <w:t>funktion.cafehitom.hagersten-alvsjo@stockholm.se</w:t>
        </w:r>
      </w:hyperlink>
    </w:p>
    <w:p w14:paraId="1B721E97" w14:textId="75F07FA9" w:rsidR="00E72202" w:rsidRPr="00CF172A" w:rsidRDefault="00E72202" w:rsidP="00CF172A">
      <w:pPr>
        <w:pStyle w:val="Underrubrik"/>
        <w:spacing w:before="600" w:after="120"/>
        <w:ind w:firstLine="879"/>
        <w:rPr>
          <w:rFonts w:asciiTheme="majorHAnsi" w:hAnsiTheme="majorHAnsi"/>
          <w:color w:val="auto"/>
          <w:sz w:val="32"/>
          <w:szCs w:val="32"/>
        </w:rPr>
      </w:pPr>
      <w:r w:rsidRPr="00CF172A">
        <w:rPr>
          <w:rFonts w:asciiTheme="majorHAnsi" w:hAnsiTheme="majorHAnsi"/>
          <w:color w:val="auto"/>
          <w:sz w:val="32"/>
          <w:szCs w:val="32"/>
        </w:rPr>
        <w:t>Avbokning</w:t>
      </w:r>
    </w:p>
    <w:p w14:paraId="63A2667F" w14:textId="7CF5DECA" w:rsidR="00E72202" w:rsidRDefault="00E72202" w:rsidP="000F1794">
      <w:pPr>
        <w:pStyle w:val="Underrubrik"/>
        <w:spacing w:before="120" w:after="120" w:line="240" w:lineRule="auto"/>
        <w:ind w:left="1276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Eventuell avbokning måste ske minst 3 dagar innan leveransdatum. Vid senare avbokningar debiteras fullt pris.</w:t>
      </w:r>
    </w:p>
    <w:p w14:paraId="32C67B3B" w14:textId="77777777" w:rsidR="00A358D1" w:rsidRPr="00A358D1" w:rsidRDefault="00A358D1" w:rsidP="00F43AD1">
      <w:pPr>
        <w:pStyle w:val="Underrubrik"/>
        <w:ind w:left="0"/>
        <w:rPr>
          <w:rFonts w:asciiTheme="majorHAnsi" w:hAnsiTheme="majorHAnsi"/>
          <w:b/>
          <w:bCs/>
          <w:color w:val="00594F"/>
          <w:sz w:val="36"/>
          <w:szCs w:val="36"/>
        </w:rPr>
      </w:pPr>
    </w:p>
    <w:sectPr w:rsidR="00A358D1" w:rsidRPr="00A358D1" w:rsidSect="00F43AD1">
      <w:headerReference w:type="default" r:id="rId14"/>
      <w:footerReference w:type="default" r:id="rId15"/>
      <w:footerReference w:type="first" r:id="rId16"/>
      <w:pgSz w:w="11906" w:h="16838" w:code="9"/>
      <w:pgMar w:top="-1843" w:right="851" w:bottom="851" w:left="1559" w:header="709" w:footer="709" w:gutter="0"/>
      <w:pgNumType w:start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4048F" w14:textId="77777777" w:rsidR="00745AC5" w:rsidRDefault="00745AC5" w:rsidP="00943698">
      <w:pPr>
        <w:spacing w:line="240" w:lineRule="auto"/>
      </w:pPr>
      <w:r>
        <w:separator/>
      </w:r>
    </w:p>
  </w:endnote>
  <w:endnote w:type="continuationSeparator" w:id="0">
    <w:p w14:paraId="335E86C8" w14:textId="77777777" w:rsidR="00745AC5" w:rsidRDefault="00745AC5" w:rsidP="009436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ckholm Type Regular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tockholm Type Bold">
    <w:altName w:val="Arial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ckholm Type Display Regular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F2C5" w14:textId="4A26BF23" w:rsidR="00E83E52" w:rsidRDefault="005B4268" w:rsidP="00E83E52">
    <w:pPr>
      <w:pStyle w:val="Sidfot"/>
      <w:ind w:left="0"/>
    </w:pPr>
    <w:r w:rsidRPr="008F7D2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F8B70" wp14:editId="4EF0CD37">
              <wp:simplePos x="0" y="0"/>
              <wp:positionH relativeFrom="page">
                <wp:posOffset>476250</wp:posOffset>
              </wp:positionH>
              <wp:positionV relativeFrom="margin">
                <wp:posOffset>8256905</wp:posOffset>
              </wp:positionV>
              <wp:extent cx="3190875" cy="1023620"/>
              <wp:effectExtent l="0" t="0" r="9525" b="5080"/>
              <wp:wrapNone/>
              <wp:docPr id="10" name="Textruta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0875" cy="1023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AA31D" w14:textId="77777777" w:rsidR="005B4268" w:rsidRPr="00B142A4" w:rsidRDefault="0079775F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00" w:lineRule="exact"/>
                            <w:ind w:left="0" w:right="425"/>
                            <w:suppressOverlap/>
                            <w:rPr>
                              <w:rFonts w:ascii="Stockholm Type Bold" w:eastAsia="Times New Roman" w:hAnsi="Stockholm Type Bold" w:cs="Times New Roman"/>
                              <w:b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Stockholm Type Bold" w:eastAsia="Times New Roman" w:hAnsi="Stockholm Type Bold" w:cs="Times New Roman"/>
                                <w:b/>
                                <w:sz w:val="16"/>
                                <w:szCs w:val="16"/>
                              </w:rPr>
                              <w:tag w:val="regNivå1"/>
                              <w:id w:val="676089117"/>
                            </w:sdtPr>
                            <w:sdtEndPr/>
                            <w:sdtContent>
                              <w:r w:rsidR="005B4268">
                                <w:rPr>
                                  <w:rFonts w:ascii="Stockholm Type Bold" w:eastAsia="Times New Roman" w:hAnsi="Stockholm Type Bold" w:cs="Times New Roman"/>
                                  <w:b/>
                                  <w:sz w:val="16"/>
                                  <w:szCs w:val="16"/>
                                </w:rPr>
                                <w:t>Café Hitom</w:t>
                              </w:r>
                            </w:sdtContent>
                          </w:sdt>
                        </w:p>
                        <w:p w14:paraId="03105FCA" w14:textId="77777777" w:rsidR="005B4268" w:rsidRPr="00B142A4" w:rsidRDefault="005B4268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before="120"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Telefon: 08-508</w:t>
                          </w:r>
                          <w:r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234 22</w:t>
                          </w:r>
                        </w:p>
                        <w:p w14:paraId="26376A1A" w14:textId="77777777" w:rsidR="005B4268" w:rsidRPr="00B142A4" w:rsidRDefault="005B4268" w:rsidP="005B4268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Adress: Klaviaturgatan 11, 126 28 Stockholm</w:t>
                          </w:r>
                        </w:p>
                        <w:sdt>
                          <w:sdtP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  <w:lang w:val="en-US"/>
                            </w:rPr>
                            <w:tag w:val="regEpost"/>
                            <w:id w:val="-1511750409"/>
                          </w:sdtPr>
                          <w:sdtEndPr/>
                          <w:sdtContent>
                            <w:p w14:paraId="36EE373F" w14:textId="77777777" w:rsidR="005B4268" w:rsidRPr="00B142A4" w:rsidRDefault="005B4268" w:rsidP="005B4268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spacing w:line="240" w:lineRule="exact"/>
                                <w:ind w:left="0" w:right="425"/>
                                <w:suppressOverlap/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  <w:t>E-post: funktion.cafehitom.hagersten-alvsjo@stockholm.se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7F8B70" id="_x0000_t202" coordsize="21600,21600" o:spt="202" path="m,l,21600r21600,l21600,xe">
              <v:stroke joinstyle="miter"/>
              <v:path gradientshapeok="t" o:connecttype="rect"/>
            </v:shapetype>
            <v:shape id="Textruta 10" o:spid="_x0000_s1026" type="#_x0000_t202" style="position:absolute;margin-left:37.5pt;margin-top:650.15pt;width:251.25pt;height:80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" filled="f" stroked="f" strokeweight=".5pt">
              <v:textbox inset="0,0,0,0">
                <w:txbxContent>
                  <w:p w14:paraId="30BAA31D" w14:textId="77777777" w:rsidR="005B4268" w:rsidRPr="00B142A4" w:rsidRDefault="00CB0686" w:rsidP="005B4268">
                    <w:pPr>
                      <w:tabs>
                        <w:tab w:val="center" w:pos="4536"/>
                        <w:tab w:val="right" w:pos="9072"/>
                      </w:tabs>
                      <w:spacing w:line="200" w:lineRule="exact"/>
                      <w:ind w:left="0" w:right="425"/>
                      <w:suppressOverlap/>
                      <w:rPr>
                        <w:rFonts w:ascii="Stockholm Type Bold" w:eastAsia="Times New Roman" w:hAnsi="Stockholm Type Bold" w:cs="Times New Roman"/>
                        <w:b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Stockholm Type Bold" w:eastAsia="Times New Roman" w:hAnsi="Stockholm Type Bold" w:cs="Times New Roman"/>
                          <w:b/>
                          <w:sz w:val="16"/>
                          <w:szCs w:val="16"/>
                        </w:rPr>
                        <w:tag w:val="regNivå1"/>
                        <w:id w:val="676089117"/>
                      </w:sdtPr>
                      <w:sdtEndPr/>
                      <w:sdtContent>
                        <w:r w:rsidR="005B4268">
                          <w:rPr>
                            <w:rFonts w:ascii="Stockholm Type Bold" w:eastAsia="Times New Roman" w:hAnsi="Stockholm Type Bold" w:cs="Times New Roman"/>
                            <w:b/>
                            <w:sz w:val="16"/>
                            <w:szCs w:val="16"/>
                          </w:rPr>
                          <w:t>Café Hitom</w:t>
                        </w:r>
                      </w:sdtContent>
                    </w:sdt>
                  </w:p>
                  <w:p w14:paraId="03105FCA" w14:textId="77777777" w:rsidR="005B4268" w:rsidRPr="00B142A4" w:rsidRDefault="005B4268" w:rsidP="005B4268">
                    <w:pPr>
                      <w:tabs>
                        <w:tab w:val="center" w:pos="4536"/>
                        <w:tab w:val="right" w:pos="9072"/>
                      </w:tabs>
                      <w:spacing w:before="120"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Telefon: 08-508</w:t>
                    </w:r>
                    <w:r>
                      <w:rPr>
                        <w:rFonts w:ascii="Calibri" w:eastAsia="Times New Roman" w:hAnsi="Calibri" w:cs="Calibri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234 22</w:t>
                    </w:r>
                  </w:p>
                  <w:p w14:paraId="26376A1A" w14:textId="77777777" w:rsidR="005B4268" w:rsidRPr="00B142A4" w:rsidRDefault="005B4268" w:rsidP="005B4268">
                    <w:pPr>
                      <w:tabs>
                        <w:tab w:val="center" w:pos="4536"/>
                        <w:tab w:val="right" w:pos="9072"/>
                      </w:tabs>
                      <w:spacing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Adress: Klaviaturgatan 11, 126 28 Stockholm</w:t>
                    </w:r>
                  </w:p>
                  <w:sdt>
                    <w:sdtP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  <w:lang w:val="en-US"/>
                      </w:rPr>
                      <w:tag w:val="regEpost"/>
                      <w:id w:val="-1511750409"/>
                    </w:sdtPr>
                    <w:sdtEndPr/>
                    <w:sdtContent>
                      <w:p w14:paraId="36EE373F" w14:textId="77777777" w:rsidR="005B4268" w:rsidRPr="00B142A4" w:rsidRDefault="005B4268" w:rsidP="005B4268">
                        <w:pPr>
                          <w:tabs>
                            <w:tab w:val="center" w:pos="4536"/>
                            <w:tab w:val="right" w:pos="9072"/>
                          </w:tabs>
                          <w:spacing w:line="240" w:lineRule="exact"/>
                          <w:ind w:left="0" w:right="425"/>
                          <w:suppressOverlap/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  <w:t>E-post: funktion.cafehitom.hagersten-alvsjo@stockholm.se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643CF" w14:textId="0A1F6773" w:rsidR="00E83E52" w:rsidRDefault="00B81A04" w:rsidP="00E83E52">
    <w:pPr>
      <w:pStyle w:val="Sidfot"/>
      <w:ind w:left="0"/>
    </w:pPr>
    <w:r w:rsidRPr="008F7D27">
      <w:rPr>
        <w:noProof/>
        <w:color w:val="FF0000"/>
        <w:lang w:eastAsia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71D05EBF" wp14:editId="2086DCDC">
              <wp:simplePos x="0" y="0"/>
              <wp:positionH relativeFrom="page">
                <wp:posOffset>542925</wp:posOffset>
              </wp:positionH>
              <wp:positionV relativeFrom="margin">
                <wp:posOffset>8263890</wp:posOffset>
              </wp:positionV>
              <wp:extent cx="3228975" cy="1023620"/>
              <wp:effectExtent l="0" t="0" r="9525" b="5080"/>
              <wp:wrapNone/>
              <wp:docPr id="11" name="Textruta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8975" cy="10236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D6C916" w14:textId="77777777" w:rsidR="00B81A04" w:rsidRPr="00B142A4" w:rsidRDefault="0079775F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00" w:lineRule="exact"/>
                            <w:ind w:left="0" w:right="425"/>
                            <w:suppressOverlap/>
                            <w:rPr>
                              <w:rFonts w:ascii="Stockholm Type Bold" w:eastAsia="Times New Roman" w:hAnsi="Stockholm Type Bold" w:cs="Times New Roman"/>
                              <w:b/>
                              <w:sz w:val="16"/>
                              <w:szCs w:val="16"/>
                            </w:rPr>
                          </w:pPr>
                          <w:sdt>
                            <w:sdtPr>
                              <w:rPr>
                                <w:rFonts w:ascii="Stockholm Type Bold" w:eastAsia="Times New Roman" w:hAnsi="Stockholm Type Bold" w:cs="Times New Roman"/>
                                <w:b/>
                                <w:sz w:val="16"/>
                                <w:szCs w:val="16"/>
                              </w:rPr>
                              <w:tag w:val="regNivå1"/>
                              <w:id w:val="631839757"/>
                            </w:sdtPr>
                            <w:sdtEndPr/>
                            <w:sdtContent>
                              <w:r w:rsidR="00B81A04">
                                <w:rPr>
                                  <w:rFonts w:ascii="Stockholm Type Bold" w:eastAsia="Times New Roman" w:hAnsi="Stockholm Type Bold" w:cs="Times New Roman"/>
                                  <w:b/>
                                  <w:sz w:val="16"/>
                                  <w:szCs w:val="16"/>
                                </w:rPr>
                                <w:t>Café Hitom</w:t>
                              </w:r>
                            </w:sdtContent>
                          </w:sdt>
                        </w:p>
                        <w:p w14:paraId="62ED41E8" w14:textId="77777777" w:rsidR="00B81A04" w:rsidRPr="00B142A4" w:rsidRDefault="00B81A04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before="120"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Telefon: 08-508</w:t>
                          </w:r>
                          <w:r>
                            <w:rPr>
                              <w:rFonts w:ascii="Calibri" w:eastAsia="Times New Roman" w:hAnsi="Calibri" w:cs="Calibri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234 22</w:t>
                          </w:r>
                        </w:p>
                        <w:p w14:paraId="4306574B" w14:textId="77777777" w:rsidR="00B81A04" w:rsidRPr="00B142A4" w:rsidRDefault="00B81A04" w:rsidP="00B81A04">
                          <w:pPr>
                            <w:tabs>
                              <w:tab w:val="center" w:pos="4536"/>
                              <w:tab w:val="right" w:pos="9072"/>
                            </w:tabs>
                            <w:spacing w:line="240" w:lineRule="exact"/>
                            <w:ind w:left="0" w:right="425"/>
                            <w:suppressOverlap/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</w:rPr>
                            <w:t>Adress: Klaviaturgatan 11, 126 28 Stockholm</w:t>
                          </w:r>
                        </w:p>
                        <w:sdt>
                          <w:sdtPr>
                            <w:rPr>
                              <w:rFonts w:ascii="Stockholm Type Regular" w:eastAsia="Times New Roman" w:hAnsi="Stockholm Type Regular" w:cs="Times New Roman"/>
                              <w:sz w:val="16"/>
                              <w:szCs w:val="16"/>
                              <w:lang w:val="en-US"/>
                            </w:rPr>
                            <w:tag w:val="regEpost"/>
                            <w:id w:val="1835719330"/>
                          </w:sdtPr>
                          <w:sdtEndPr/>
                          <w:sdtContent>
                            <w:p w14:paraId="654FB54E" w14:textId="77777777" w:rsidR="00B81A04" w:rsidRPr="00B142A4" w:rsidRDefault="00B81A04" w:rsidP="00B81A04">
                              <w:pPr>
                                <w:tabs>
                                  <w:tab w:val="center" w:pos="4536"/>
                                  <w:tab w:val="right" w:pos="9072"/>
                                </w:tabs>
                                <w:spacing w:line="240" w:lineRule="exact"/>
                                <w:ind w:left="0" w:right="425"/>
                                <w:suppressOverlap/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Stockholm Type Regular" w:eastAsia="Times New Roman" w:hAnsi="Stockholm Type Regular" w:cs="Times New Roman"/>
                                  <w:sz w:val="16"/>
                                  <w:szCs w:val="16"/>
                                  <w:lang w:val="en-US"/>
                                </w:rPr>
                                <w:t>E-post: funktion.cafehitom.hagersten-alvsjo@stockholm.se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D05EBF" id="_x0000_t202" coordsize="21600,21600" o:spt="202" path="m,l,21600r21600,l21600,xe">
              <v:stroke joinstyle="miter"/>
              <v:path gradientshapeok="t" o:connecttype="rect"/>
            </v:shapetype>
            <v:shape id="Textruta 11" o:spid="_x0000_s1027" type="#_x0000_t202" style="position:absolute;margin-left:42.75pt;margin-top:650.7pt;width:254.25pt;height:80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" filled="f" stroked="f" strokeweight=".5pt">
              <v:textbox inset="0,0,0,0">
                <w:txbxContent>
                  <w:p w14:paraId="78D6C916" w14:textId="77777777" w:rsidR="00B81A04" w:rsidRPr="00B142A4" w:rsidRDefault="00CB0686" w:rsidP="00B81A04">
                    <w:pPr>
                      <w:tabs>
                        <w:tab w:val="center" w:pos="4536"/>
                        <w:tab w:val="right" w:pos="9072"/>
                      </w:tabs>
                      <w:spacing w:line="200" w:lineRule="exact"/>
                      <w:ind w:left="0" w:right="425"/>
                      <w:suppressOverlap/>
                      <w:rPr>
                        <w:rFonts w:ascii="Stockholm Type Bold" w:eastAsia="Times New Roman" w:hAnsi="Stockholm Type Bold" w:cs="Times New Roman"/>
                        <w:b/>
                        <w:sz w:val="16"/>
                        <w:szCs w:val="16"/>
                      </w:rPr>
                    </w:pPr>
                    <w:sdt>
                      <w:sdtPr>
                        <w:rPr>
                          <w:rFonts w:ascii="Stockholm Type Bold" w:eastAsia="Times New Roman" w:hAnsi="Stockholm Type Bold" w:cs="Times New Roman"/>
                          <w:b/>
                          <w:sz w:val="16"/>
                          <w:szCs w:val="16"/>
                        </w:rPr>
                        <w:tag w:val="regNivå1"/>
                        <w:id w:val="631839757"/>
                      </w:sdtPr>
                      <w:sdtEndPr/>
                      <w:sdtContent>
                        <w:r w:rsidR="00B81A04">
                          <w:rPr>
                            <w:rFonts w:ascii="Stockholm Type Bold" w:eastAsia="Times New Roman" w:hAnsi="Stockholm Type Bold" w:cs="Times New Roman"/>
                            <w:b/>
                            <w:sz w:val="16"/>
                            <w:szCs w:val="16"/>
                          </w:rPr>
                          <w:t>Café Hitom</w:t>
                        </w:r>
                      </w:sdtContent>
                    </w:sdt>
                  </w:p>
                  <w:p w14:paraId="62ED41E8" w14:textId="77777777" w:rsidR="00B81A04" w:rsidRPr="00B142A4" w:rsidRDefault="00B81A04" w:rsidP="00B81A04">
                    <w:pPr>
                      <w:tabs>
                        <w:tab w:val="center" w:pos="4536"/>
                        <w:tab w:val="right" w:pos="9072"/>
                      </w:tabs>
                      <w:spacing w:before="120"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Telefon: 08-508</w:t>
                    </w:r>
                    <w:r>
                      <w:rPr>
                        <w:rFonts w:ascii="Calibri" w:eastAsia="Times New Roman" w:hAnsi="Calibri" w:cs="Calibri"/>
                        <w:sz w:val="16"/>
                        <w:szCs w:val="16"/>
                      </w:rPr>
                      <w:t> </w:t>
                    </w: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234 22</w:t>
                    </w:r>
                  </w:p>
                  <w:p w14:paraId="4306574B" w14:textId="77777777" w:rsidR="00B81A04" w:rsidRPr="00B142A4" w:rsidRDefault="00B81A04" w:rsidP="00B81A04">
                    <w:pPr>
                      <w:tabs>
                        <w:tab w:val="center" w:pos="4536"/>
                        <w:tab w:val="right" w:pos="9072"/>
                      </w:tabs>
                      <w:spacing w:line="240" w:lineRule="exact"/>
                      <w:ind w:left="0" w:right="425"/>
                      <w:suppressOverlap/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</w:pPr>
                    <w: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</w:rPr>
                      <w:t>Adress: Klaviaturgatan 11, 126 28 Stockholm</w:t>
                    </w:r>
                  </w:p>
                  <w:sdt>
                    <w:sdtPr>
                      <w:rPr>
                        <w:rFonts w:ascii="Stockholm Type Regular" w:eastAsia="Times New Roman" w:hAnsi="Stockholm Type Regular" w:cs="Times New Roman"/>
                        <w:sz w:val="16"/>
                        <w:szCs w:val="16"/>
                        <w:lang w:val="en-US"/>
                      </w:rPr>
                      <w:tag w:val="regEpost"/>
                      <w:id w:val="1835719330"/>
                    </w:sdtPr>
                    <w:sdtEndPr/>
                    <w:sdtContent>
                      <w:p w14:paraId="654FB54E" w14:textId="77777777" w:rsidR="00B81A04" w:rsidRPr="00B142A4" w:rsidRDefault="00B81A04" w:rsidP="00B81A04">
                        <w:pPr>
                          <w:tabs>
                            <w:tab w:val="center" w:pos="4536"/>
                            <w:tab w:val="right" w:pos="9072"/>
                          </w:tabs>
                          <w:spacing w:line="240" w:lineRule="exact"/>
                          <w:ind w:left="0" w:right="425"/>
                          <w:suppressOverlap/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Stockholm Type Regular" w:eastAsia="Times New Roman" w:hAnsi="Stockholm Type Regular" w:cs="Times New Roman"/>
                            <w:sz w:val="16"/>
                            <w:szCs w:val="16"/>
                            <w:lang w:val="en-US"/>
                          </w:rPr>
                          <w:t>E-post: funktion.cafehitom.hagersten-alvsjo@stockholm.se</w:t>
                        </w:r>
                      </w:p>
                    </w:sdtContent>
                  </w:sdt>
                </w:txbxContent>
              </v:textbox>
              <w10:wrap anchorx="page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930FC" w14:textId="77777777" w:rsidR="00745AC5" w:rsidRDefault="00745AC5" w:rsidP="00943698">
      <w:pPr>
        <w:spacing w:line="240" w:lineRule="auto"/>
      </w:pPr>
      <w:r>
        <w:separator/>
      </w:r>
    </w:p>
  </w:footnote>
  <w:footnote w:type="continuationSeparator" w:id="0">
    <w:p w14:paraId="5DB0D388" w14:textId="77777777" w:rsidR="00745AC5" w:rsidRDefault="00745AC5" w:rsidP="009436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806C" w14:textId="77777777" w:rsidR="00F43AD1" w:rsidRPr="00F43AD1" w:rsidRDefault="00F43AD1" w:rsidP="00F43AD1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CC789A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5BAA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F06E5E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90870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C82A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2B870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0129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BE28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6435E50"/>
    <w:multiLevelType w:val="hybridMultilevel"/>
    <w:tmpl w:val="DA683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2127F"/>
    <w:multiLevelType w:val="hybridMultilevel"/>
    <w:tmpl w:val="8F3EBD92"/>
    <w:lvl w:ilvl="0" w:tplc="041D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155C2BF5"/>
    <w:multiLevelType w:val="multilevel"/>
    <w:tmpl w:val="E1341098"/>
    <w:lvl w:ilvl="0">
      <w:start w:val="1"/>
      <w:numFmt w:val="bullet"/>
      <w:pStyle w:val="Punktlista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-"/>
      <w:lvlJc w:val="left"/>
      <w:pPr>
        <w:ind w:left="454" w:hanging="227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pStyle w:val="Punktlista3"/>
      <w:lvlText w:val=""/>
      <w:lvlJc w:val="left"/>
      <w:pPr>
        <w:ind w:left="680" w:hanging="226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pStyle w:val="Punktlista5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B731A3C"/>
    <w:multiLevelType w:val="multilevel"/>
    <w:tmpl w:val="AAD06118"/>
    <w:name w:val="Rubriknumrering"/>
    <w:lvl w:ilvl="0">
      <w:start w:val="1"/>
      <w:numFmt w:val="decimal"/>
      <w:pStyle w:val="Rubrik1mednumrering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511D7B00"/>
    <w:multiLevelType w:val="hybridMultilevel"/>
    <w:tmpl w:val="EA487E72"/>
    <w:lvl w:ilvl="0" w:tplc="041D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62B92356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4" w15:restartNumberingAfterBreak="0">
    <w:nsid w:val="6FA134AE"/>
    <w:multiLevelType w:val="multilevel"/>
    <w:tmpl w:val="3F867AEC"/>
    <w:lvl w:ilvl="0">
      <w:start w:val="1"/>
      <w:numFmt w:val="decimal"/>
      <w:pStyle w:val="Numreradlista"/>
      <w:lvlText w:val="%1."/>
      <w:lvlJc w:val="left"/>
      <w:pPr>
        <w:ind w:left="227" w:hanging="227"/>
      </w:pPr>
      <w:rPr>
        <w:rFonts w:hint="default"/>
        <w:color w:val="auto"/>
      </w:rPr>
    </w:lvl>
    <w:lvl w:ilvl="1">
      <w:start w:val="1"/>
      <w:numFmt w:val="lowerLetter"/>
      <w:pStyle w:val="Numreradlista2"/>
      <w:lvlText w:val="%2)"/>
      <w:lvlJc w:val="left"/>
      <w:pPr>
        <w:ind w:left="454" w:hanging="227"/>
      </w:pPr>
      <w:rPr>
        <w:rFonts w:hint="default"/>
        <w:color w:val="auto"/>
      </w:rPr>
    </w:lvl>
    <w:lvl w:ilvl="2">
      <w:start w:val="1"/>
      <w:numFmt w:val="lowerRoman"/>
      <w:pStyle w:val="Numreradlista3"/>
      <w:lvlText w:val="%3)"/>
      <w:lvlJc w:val="left"/>
      <w:pPr>
        <w:ind w:left="680" w:hanging="226"/>
      </w:pPr>
      <w:rPr>
        <w:rFonts w:hint="default"/>
        <w:color w:val="auto"/>
      </w:rPr>
    </w:lvl>
    <w:lvl w:ilvl="3">
      <w:start w:val="1"/>
      <w:numFmt w:val="bullet"/>
      <w:pStyle w:val="Punktlista4"/>
      <w:lvlText w:val="-"/>
      <w:lvlJc w:val="left"/>
      <w:pPr>
        <w:ind w:left="907" w:hanging="227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»"/>
      <w:lvlJc w:val="left"/>
      <w:pPr>
        <w:ind w:left="1134" w:hanging="227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DBF608F"/>
    <w:multiLevelType w:val="hybridMultilevel"/>
    <w:tmpl w:val="3216FCDC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1"/>
  </w:num>
  <w:num w:numId="14">
    <w:abstractNumId w:val="13"/>
  </w:num>
  <w:num w:numId="15">
    <w:abstractNumId w:val="8"/>
  </w:num>
  <w:num w:numId="16">
    <w:abstractNumId w:val="15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iUk9LmG8uITP86DnD+G0YEf/Bqgp8WzNgAC7TPL6l+rBn8j6xLZEHs+xQi+l7vYdAMzZL2nvqseUGOtyUVQlDw==" w:salt="6HBpq7U3S28eHIpdovFmsA==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D27"/>
    <w:rsid w:val="00020810"/>
    <w:rsid w:val="0002631B"/>
    <w:rsid w:val="00027B7B"/>
    <w:rsid w:val="00050ACD"/>
    <w:rsid w:val="00066109"/>
    <w:rsid w:val="000665BC"/>
    <w:rsid w:val="00074814"/>
    <w:rsid w:val="000B243A"/>
    <w:rsid w:val="000B4B8B"/>
    <w:rsid w:val="000C6BD2"/>
    <w:rsid w:val="000C7001"/>
    <w:rsid w:val="000D19F4"/>
    <w:rsid w:val="000E3A71"/>
    <w:rsid w:val="000F1794"/>
    <w:rsid w:val="000F2A09"/>
    <w:rsid w:val="000F4C0E"/>
    <w:rsid w:val="001048AE"/>
    <w:rsid w:val="00117B66"/>
    <w:rsid w:val="00132314"/>
    <w:rsid w:val="0016130A"/>
    <w:rsid w:val="0016427A"/>
    <w:rsid w:val="00165868"/>
    <w:rsid w:val="0017366F"/>
    <w:rsid w:val="001B1144"/>
    <w:rsid w:val="001B5877"/>
    <w:rsid w:val="001C36BC"/>
    <w:rsid w:val="001D2F5A"/>
    <w:rsid w:val="001D47C4"/>
    <w:rsid w:val="001F38DA"/>
    <w:rsid w:val="00204486"/>
    <w:rsid w:val="002121F0"/>
    <w:rsid w:val="00214251"/>
    <w:rsid w:val="00216FE2"/>
    <w:rsid w:val="00231470"/>
    <w:rsid w:val="00251591"/>
    <w:rsid w:val="00254AC6"/>
    <w:rsid w:val="00262210"/>
    <w:rsid w:val="002637D1"/>
    <w:rsid w:val="002704E7"/>
    <w:rsid w:val="00270546"/>
    <w:rsid w:val="00271B8C"/>
    <w:rsid w:val="002841B1"/>
    <w:rsid w:val="002A1BC7"/>
    <w:rsid w:val="002C1443"/>
    <w:rsid w:val="002C7D59"/>
    <w:rsid w:val="002F2692"/>
    <w:rsid w:val="002F3C00"/>
    <w:rsid w:val="002F47D8"/>
    <w:rsid w:val="003010CE"/>
    <w:rsid w:val="00302170"/>
    <w:rsid w:val="00326093"/>
    <w:rsid w:val="00331A78"/>
    <w:rsid w:val="00336C36"/>
    <w:rsid w:val="0033734C"/>
    <w:rsid w:val="003400B2"/>
    <w:rsid w:val="003415AD"/>
    <w:rsid w:val="00341DD4"/>
    <w:rsid w:val="00345005"/>
    <w:rsid w:val="003615C9"/>
    <w:rsid w:val="00361FDC"/>
    <w:rsid w:val="00366B08"/>
    <w:rsid w:val="003846B1"/>
    <w:rsid w:val="00387210"/>
    <w:rsid w:val="003B58F8"/>
    <w:rsid w:val="003C3F13"/>
    <w:rsid w:val="003D4824"/>
    <w:rsid w:val="00410821"/>
    <w:rsid w:val="00421E72"/>
    <w:rsid w:val="00422818"/>
    <w:rsid w:val="004306C6"/>
    <w:rsid w:val="00430B9C"/>
    <w:rsid w:val="00434F55"/>
    <w:rsid w:val="004560C6"/>
    <w:rsid w:val="00456359"/>
    <w:rsid w:val="00472129"/>
    <w:rsid w:val="004738EF"/>
    <w:rsid w:val="004A4AD4"/>
    <w:rsid w:val="004A5E4D"/>
    <w:rsid w:val="004B0E02"/>
    <w:rsid w:val="004B7947"/>
    <w:rsid w:val="004D4614"/>
    <w:rsid w:val="004E6C28"/>
    <w:rsid w:val="004F4EE4"/>
    <w:rsid w:val="004F7C01"/>
    <w:rsid w:val="0050524F"/>
    <w:rsid w:val="00506FF7"/>
    <w:rsid w:val="00540DC3"/>
    <w:rsid w:val="005732DD"/>
    <w:rsid w:val="00584C62"/>
    <w:rsid w:val="00592288"/>
    <w:rsid w:val="005A1CBF"/>
    <w:rsid w:val="005B04DB"/>
    <w:rsid w:val="005B18F6"/>
    <w:rsid w:val="005B20A5"/>
    <w:rsid w:val="005B2630"/>
    <w:rsid w:val="005B4268"/>
    <w:rsid w:val="005C1829"/>
    <w:rsid w:val="005D0BD1"/>
    <w:rsid w:val="005D26BE"/>
    <w:rsid w:val="005D7FB3"/>
    <w:rsid w:val="005E5129"/>
    <w:rsid w:val="005F7FE4"/>
    <w:rsid w:val="006079B6"/>
    <w:rsid w:val="00620A65"/>
    <w:rsid w:val="00643AD8"/>
    <w:rsid w:val="00651F15"/>
    <w:rsid w:val="0066076E"/>
    <w:rsid w:val="0067074E"/>
    <w:rsid w:val="00671D70"/>
    <w:rsid w:val="00693882"/>
    <w:rsid w:val="00693886"/>
    <w:rsid w:val="0069715F"/>
    <w:rsid w:val="006A2684"/>
    <w:rsid w:val="006A646B"/>
    <w:rsid w:val="006A7A4C"/>
    <w:rsid w:val="006B0DE8"/>
    <w:rsid w:val="006B2E47"/>
    <w:rsid w:val="006B6A92"/>
    <w:rsid w:val="006B74A3"/>
    <w:rsid w:val="006C74DB"/>
    <w:rsid w:val="006F3F76"/>
    <w:rsid w:val="006F5C4F"/>
    <w:rsid w:val="00705A90"/>
    <w:rsid w:val="00706EAC"/>
    <w:rsid w:val="0071212C"/>
    <w:rsid w:val="007138DF"/>
    <w:rsid w:val="00714EB5"/>
    <w:rsid w:val="007210E8"/>
    <w:rsid w:val="00721E44"/>
    <w:rsid w:val="0073266A"/>
    <w:rsid w:val="00740C2C"/>
    <w:rsid w:val="007437E4"/>
    <w:rsid w:val="00745AC5"/>
    <w:rsid w:val="007701CF"/>
    <w:rsid w:val="00781DC6"/>
    <w:rsid w:val="00783991"/>
    <w:rsid w:val="007A3D31"/>
    <w:rsid w:val="007B146A"/>
    <w:rsid w:val="007C0317"/>
    <w:rsid w:val="007F7D79"/>
    <w:rsid w:val="00816AD5"/>
    <w:rsid w:val="00824714"/>
    <w:rsid w:val="00852261"/>
    <w:rsid w:val="008618B4"/>
    <w:rsid w:val="00876EAE"/>
    <w:rsid w:val="00881ACD"/>
    <w:rsid w:val="00882DAF"/>
    <w:rsid w:val="00885456"/>
    <w:rsid w:val="00886892"/>
    <w:rsid w:val="008A6063"/>
    <w:rsid w:val="008C5C5A"/>
    <w:rsid w:val="008D36A8"/>
    <w:rsid w:val="008D43CE"/>
    <w:rsid w:val="008D53C4"/>
    <w:rsid w:val="008F7D27"/>
    <w:rsid w:val="00900245"/>
    <w:rsid w:val="00907FB1"/>
    <w:rsid w:val="009147BA"/>
    <w:rsid w:val="009165A1"/>
    <w:rsid w:val="0092689E"/>
    <w:rsid w:val="00931659"/>
    <w:rsid w:val="009425F3"/>
    <w:rsid w:val="00943698"/>
    <w:rsid w:val="00944729"/>
    <w:rsid w:val="00944939"/>
    <w:rsid w:val="00944F37"/>
    <w:rsid w:val="00947868"/>
    <w:rsid w:val="00960FD9"/>
    <w:rsid w:val="009644AD"/>
    <w:rsid w:val="009A52C4"/>
    <w:rsid w:val="009C0343"/>
    <w:rsid w:val="009C04DF"/>
    <w:rsid w:val="009C1520"/>
    <w:rsid w:val="009C4D1A"/>
    <w:rsid w:val="009E5406"/>
    <w:rsid w:val="009E5550"/>
    <w:rsid w:val="009F6A2D"/>
    <w:rsid w:val="00A075BA"/>
    <w:rsid w:val="00A126C1"/>
    <w:rsid w:val="00A214D6"/>
    <w:rsid w:val="00A24C37"/>
    <w:rsid w:val="00A31E64"/>
    <w:rsid w:val="00A358D1"/>
    <w:rsid w:val="00A55C98"/>
    <w:rsid w:val="00A56142"/>
    <w:rsid w:val="00A618B8"/>
    <w:rsid w:val="00A65244"/>
    <w:rsid w:val="00A72CC9"/>
    <w:rsid w:val="00A76861"/>
    <w:rsid w:val="00A80850"/>
    <w:rsid w:val="00A81332"/>
    <w:rsid w:val="00A8287F"/>
    <w:rsid w:val="00AB4FE1"/>
    <w:rsid w:val="00AB586E"/>
    <w:rsid w:val="00AE02FE"/>
    <w:rsid w:val="00AE3D19"/>
    <w:rsid w:val="00AE615E"/>
    <w:rsid w:val="00AF53DE"/>
    <w:rsid w:val="00AF6EE2"/>
    <w:rsid w:val="00B142A4"/>
    <w:rsid w:val="00B16216"/>
    <w:rsid w:val="00B178FD"/>
    <w:rsid w:val="00B35F95"/>
    <w:rsid w:val="00B6162A"/>
    <w:rsid w:val="00B6365C"/>
    <w:rsid w:val="00B63A86"/>
    <w:rsid w:val="00B77287"/>
    <w:rsid w:val="00B81A04"/>
    <w:rsid w:val="00B82E19"/>
    <w:rsid w:val="00B834A6"/>
    <w:rsid w:val="00B85E07"/>
    <w:rsid w:val="00BA1DC6"/>
    <w:rsid w:val="00BA48A6"/>
    <w:rsid w:val="00BB1EF5"/>
    <w:rsid w:val="00BC267F"/>
    <w:rsid w:val="00BE67A6"/>
    <w:rsid w:val="00C02541"/>
    <w:rsid w:val="00C03405"/>
    <w:rsid w:val="00C04F2D"/>
    <w:rsid w:val="00C146BD"/>
    <w:rsid w:val="00C24B36"/>
    <w:rsid w:val="00C27EBF"/>
    <w:rsid w:val="00C50B86"/>
    <w:rsid w:val="00C56052"/>
    <w:rsid w:val="00C66D15"/>
    <w:rsid w:val="00C73681"/>
    <w:rsid w:val="00C83848"/>
    <w:rsid w:val="00C84751"/>
    <w:rsid w:val="00C8658C"/>
    <w:rsid w:val="00C90147"/>
    <w:rsid w:val="00C94D76"/>
    <w:rsid w:val="00CA4D9E"/>
    <w:rsid w:val="00CB0686"/>
    <w:rsid w:val="00CB2CB4"/>
    <w:rsid w:val="00CE1BA8"/>
    <w:rsid w:val="00CF172A"/>
    <w:rsid w:val="00CF2874"/>
    <w:rsid w:val="00CF7EDD"/>
    <w:rsid w:val="00D14E72"/>
    <w:rsid w:val="00D152BD"/>
    <w:rsid w:val="00D21CE4"/>
    <w:rsid w:val="00D226D2"/>
    <w:rsid w:val="00D43EFA"/>
    <w:rsid w:val="00D457B1"/>
    <w:rsid w:val="00D57DBF"/>
    <w:rsid w:val="00D67B0C"/>
    <w:rsid w:val="00D76A30"/>
    <w:rsid w:val="00D83048"/>
    <w:rsid w:val="00D90F3E"/>
    <w:rsid w:val="00D93AE2"/>
    <w:rsid w:val="00DA4E49"/>
    <w:rsid w:val="00DA502D"/>
    <w:rsid w:val="00DE04B3"/>
    <w:rsid w:val="00DE7A2E"/>
    <w:rsid w:val="00DF2DD1"/>
    <w:rsid w:val="00DF513C"/>
    <w:rsid w:val="00E004E2"/>
    <w:rsid w:val="00E15129"/>
    <w:rsid w:val="00E16C25"/>
    <w:rsid w:val="00E51F01"/>
    <w:rsid w:val="00E52130"/>
    <w:rsid w:val="00E627FC"/>
    <w:rsid w:val="00E7049C"/>
    <w:rsid w:val="00E72202"/>
    <w:rsid w:val="00E83E52"/>
    <w:rsid w:val="00E94A50"/>
    <w:rsid w:val="00E955A4"/>
    <w:rsid w:val="00EB1E6C"/>
    <w:rsid w:val="00EC7439"/>
    <w:rsid w:val="00EE43BE"/>
    <w:rsid w:val="00EE54C8"/>
    <w:rsid w:val="00F02CA8"/>
    <w:rsid w:val="00F035F0"/>
    <w:rsid w:val="00F03C0A"/>
    <w:rsid w:val="00F253FC"/>
    <w:rsid w:val="00F264FD"/>
    <w:rsid w:val="00F34121"/>
    <w:rsid w:val="00F41D38"/>
    <w:rsid w:val="00F43AD1"/>
    <w:rsid w:val="00F50E8B"/>
    <w:rsid w:val="00F525CE"/>
    <w:rsid w:val="00F55F26"/>
    <w:rsid w:val="00F66D14"/>
    <w:rsid w:val="00F80CC5"/>
    <w:rsid w:val="00F8699D"/>
    <w:rsid w:val="00F86DBD"/>
    <w:rsid w:val="00FA0E88"/>
    <w:rsid w:val="00FB00B0"/>
    <w:rsid w:val="00FB3274"/>
    <w:rsid w:val="00FB3277"/>
    <w:rsid w:val="00FC305A"/>
    <w:rsid w:val="00FC5F3F"/>
    <w:rsid w:val="00FD3811"/>
    <w:rsid w:val="00FE7299"/>
    <w:rsid w:val="00FF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B234CF"/>
  <w15:docId w15:val="{77122C55-0DD0-46D7-B7EA-C7C5BF56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1" w:unhideWhenUsed="1"/>
    <w:lsdException w:name="List Bullet 3" w:uiPriority="11" w:unhideWhenUsed="1"/>
    <w:lsdException w:name="List Bullet 4" w:semiHidden="1" w:unhideWhenUsed="1"/>
    <w:lsdException w:name="List Bullet 5" w:semiHidden="1" w:uiPriority="1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274"/>
    <w:pPr>
      <w:spacing w:after="0" w:line="300" w:lineRule="atLeast"/>
      <w:ind w:left="3827"/>
    </w:pPr>
    <w:rPr>
      <w:rFonts w:ascii="Times New Roman" w:hAnsi="Times New Roman"/>
      <w:sz w:val="24"/>
    </w:rPr>
  </w:style>
  <w:style w:type="paragraph" w:styleId="Rubrik1">
    <w:name w:val="heading 1"/>
    <w:basedOn w:val="Normal"/>
    <w:link w:val="Rubrik1Char"/>
    <w:uiPriority w:val="9"/>
    <w:qFormat/>
    <w:rsid w:val="008F7D27"/>
    <w:pPr>
      <w:spacing w:before="320" w:line="180" w:lineRule="auto"/>
      <w:ind w:left="397" w:right="397"/>
      <w:suppressOverlap/>
      <w:outlineLvl w:val="0"/>
    </w:pPr>
    <w:rPr>
      <w:rFonts w:ascii="Stockholm Type Bold" w:eastAsia="Times New Roman" w:hAnsi="Stockholm Type Bold" w:cs="Times New Roman"/>
      <w:sz w:val="60"/>
      <w:szCs w:val="60"/>
    </w:rPr>
  </w:style>
  <w:style w:type="paragraph" w:styleId="Rubrik2">
    <w:name w:val="heading 2"/>
    <w:basedOn w:val="Normal"/>
    <w:next w:val="Normal"/>
    <w:link w:val="Rubrik2Char"/>
    <w:uiPriority w:val="9"/>
    <w:semiHidden/>
    <w:qFormat/>
    <w:rsid w:val="0066076E"/>
    <w:pPr>
      <w:keepNext/>
      <w:keepLines/>
      <w:spacing w:before="240" w:line="240" w:lineRule="atLeast"/>
      <w:outlineLvl w:val="1"/>
    </w:pPr>
    <w:rPr>
      <w:rFonts w:ascii="Stockholm Type Bold" w:eastAsiaTheme="majorEastAsia" w:hAnsi="Stockholm Type Bold" w:cstheme="majorBidi"/>
      <w:color w:val="000000" w:themeColor="text1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qFormat/>
    <w:rsid w:val="0066076E"/>
    <w:pPr>
      <w:keepNext/>
      <w:keepLines/>
      <w:spacing w:before="240" w:line="240" w:lineRule="atLeast"/>
      <w:outlineLvl w:val="2"/>
    </w:pPr>
    <w:rPr>
      <w:rFonts w:ascii="Stockholm Type Display Regular" w:eastAsiaTheme="majorEastAsia" w:hAnsi="Stockholm Type Display Regular" w:cstheme="majorBidi"/>
      <w:color w:val="000000" w:themeColor="text1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qFormat/>
    <w:rsid w:val="002F47D8"/>
    <w:pPr>
      <w:keepNext/>
      <w:keepLines/>
      <w:spacing w:before="240" w:line="240" w:lineRule="atLeast"/>
      <w:outlineLvl w:val="3"/>
    </w:pPr>
    <w:rPr>
      <w:rFonts w:ascii="Stockholm Type Display Regular" w:eastAsiaTheme="majorEastAsia" w:hAnsi="Stockholm Type Display Regular" w:cstheme="majorBidi"/>
      <w:b/>
      <w:iCs/>
      <w:color w:val="000000" w:themeColor="text1"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2F47D8"/>
    <w:pPr>
      <w:keepNext/>
      <w:keepLines/>
      <w:spacing w:before="220" w:line="220" w:lineRule="atLeast"/>
      <w:outlineLvl w:val="4"/>
    </w:pPr>
    <w:rPr>
      <w:rFonts w:ascii="Stockholm Type Display Regular" w:eastAsiaTheme="majorEastAsia" w:hAnsi="Stockholm Type Display Regular" w:cstheme="majorBidi"/>
      <w:i/>
      <w:color w:val="000000" w:themeColor="text1"/>
      <w:sz w:val="22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705A90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05A90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05A90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05A90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3"/>
    <w:semiHidden/>
    <w:rsid w:val="00943698"/>
    <w:pPr>
      <w:spacing w:before="560" w:line="560" w:lineRule="atLeast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3"/>
    <w:semiHidden/>
    <w:rsid w:val="00DA502D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Underrubrik">
    <w:name w:val="Subtitle"/>
    <w:basedOn w:val="Normal"/>
    <w:link w:val="UnderrubrikChar"/>
    <w:uiPriority w:val="13"/>
    <w:qFormat/>
    <w:rsid w:val="00AB4FE1"/>
    <w:pPr>
      <w:spacing w:line="180" w:lineRule="auto"/>
      <w:ind w:left="397" w:right="397"/>
      <w:outlineLvl w:val="1"/>
    </w:pPr>
    <w:rPr>
      <w:rFonts w:asciiTheme="minorHAnsi" w:hAnsiTheme="minorHAnsi"/>
      <w:color w:val="FFFFFF" w:themeColor="background1"/>
      <w:sz w:val="60"/>
      <w:szCs w:val="60"/>
    </w:rPr>
  </w:style>
  <w:style w:type="character" w:customStyle="1" w:styleId="UnderrubrikChar">
    <w:name w:val="Underrubrik Char"/>
    <w:basedOn w:val="Standardstycketeckensnitt"/>
    <w:link w:val="Underrubrik"/>
    <w:uiPriority w:val="13"/>
    <w:rsid w:val="00AB4FE1"/>
    <w:rPr>
      <w:color w:val="FFFFFF" w:themeColor="background1"/>
      <w:sz w:val="60"/>
      <w:szCs w:val="60"/>
    </w:rPr>
  </w:style>
  <w:style w:type="character" w:customStyle="1" w:styleId="Rubrik1Char">
    <w:name w:val="Rubrik 1 Char"/>
    <w:basedOn w:val="Standardstycketeckensnitt"/>
    <w:link w:val="Rubrik1"/>
    <w:uiPriority w:val="9"/>
    <w:rsid w:val="008F7D27"/>
    <w:rPr>
      <w:rFonts w:ascii="Stockholm Type Bold" w:eastAsia="Times New Roman" w:hAnsi="Stockholm Type Bold" w:cs="Times New Roman"/>
      <w:sz w:val="60"/>
      <w:szCs w:val="6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738EF"/>
    <w:rPr>
      <w:rFonts w:ascii="Stockholm Type Bold" w:eastAsiaTheme="majorEastAsia" w:hAnsi="Stockholm Type Bold" w:cstheme="majorBidi"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738EF"/>
    <w:rPr>
      <w:rFonts w:ascii="Stockholm Type Display Regular" w:eastAsiaTheme="majorEastAsia" w:hAnsi="Stockholm Type Display Regular" w:cstheme="majorBidi"/>
      <w:color w:val="000000" w:themeColor="text1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738EF"/>
    <w:rPr>
      <w:rFonts w:ascii="Stockholm Type Display Regular" w:eastAsiaTheme="majorEastAsia" w:hAnsi="Stockholm Type Display Regular" w:cstheme="majorBidi"/>
      <w:b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738EF"/>
    <w:rPr>
      <w:rFonts w:ascii="Stockholm Type Display Regular" w:eastAsiaTheme="majorEastAsia" w:hAnsi="Stockholm Type Display Regular" w:cstheme="majorBidi"/>
      <w:i/>
      <w:color w:val="000000" w:themeColor="text1"/>
    </w:rPr>
  </w:style>
  <w:style w:type="paragraph" w:styleId="Sidhuvud">
    <w:name w:val="header"/>
    <w:basedOn w:val="Normal"/>
    <w:link w:val="SidhuvudChar"/>
    <w:uiPriority w:val="99"/>
    <w:rsid w:val="007701CF"/>
    <w:pPr>
      <w:tabs>
        <w:tab w:val="center" w:pos="4536"/>
        <w:tab w:val="right" w:pos="9072"/>
      </w:tabs>
      <w:spacing w:line="240" w:lineRule="atLeast"/>
    </w:pPr>
    <w:rPr>
      <w:rFonts w:asciiTheme="majorHAnsi" w:hAnsiTheme="majorHAnsi"/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DA502D"/>
    <w:rPr>
      <w:rFonts w:asciiTheme="majorHAnsi" w:hAnsiTheme="majorHAnsi"/>
      <w:sz w:val="20"/>
    </w:rPr>
  </w:style>
  <w:style w:type="paragraph" w:styleId="Sidfot">
    <w:name w:val="footer"/>
    <w:basedOn w:val="Normal"/>
    <w:link w:val="SidfotChar"/>
    <w:uiPriority w:val="99"/>
    <w:semiHidden/>
    <w:rsid w:val="00CA4D9E"/>
    <w:pPr>
      <w:tabs>
        <w:tab w:val="center" w:pos="4536"/>
        <w:tab w:val="right" w:pos="9072"/>
      </w:tabs>
      <w:spacing w:line="19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A502D"/>
    <w:rPr>
      <w:rFonts w:asciiTheme="majorHAnsi" w:hAnsiTheme="majorHAnsi"/>
      <w:sz w:val="15"/>
    </w:rPr>
  </w:style>
  <w:style w:type="table" w:styleId="Tabellrutnt">
    <w:name w:val="Table Grid"/>
    <w:basedOn w:val="Normaltabell"/>
    <w:uiPriority w:val="39"/>
    <w:rsid w:val="00943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Normal"/>
    <w:link w:val="FotnotstextChar"/>
    <w:uiPriority w:val="99"/>
    <w:semiHidden/>
    <w:rsid w:val="0073266A"/>
    <w:pPr>
      <w:spacing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A502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73266A"/>
    <w:rPr>
      <w:vertAlign w:val="superscript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620A65"/>
    <w:pPr>
      <w:spacing w:before="240" w:after="240"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b/>
      <w:noProof/>
      <w:sz w:val="20"/>
    </w:rPr>
  </w:style>
  <w:style w:type="paragraph" w:styleId="Innehll2">
    <w:name w:val="toc 2"/>
    <w:basedOn w:val="Normal"/>
    <w:next w:val="Normal"/>
    <w:uiPriority w:val="39"/>
    <w:semiHidden/>
    <w:rsid w:val="00302170"/>
    <w:pPr>
      <w:tabs>
        <w:tab w:val="left" w:pos="567"/>
        <w:tab w:val="right" w:leader="dot" w:pos="6566"/>
      </w:tabs>
      <w:spacing w:after="100"/>
      <w:ind w:left="567" w:hanging="567"/>
    </w:pPr>
    <w:rPr>
      <w:rFonts w:asciiTheme="majorHAnsi" w:hAnsiTheme="majorHAnsi"/>
      <w:noProof/>
      <w:sz w:val="20"/>
    </w:rPr>
  </w:style>
  <w:style w:type="paragraph" w:styleId="Innehll3">
    <w:name w:val="toc 3"/>
    <w:basedOn w:val="Normal"/>
    <w:next w:val="Normal"/>
    <w:uiPriority w:val="39"/>
    <w:semiHidden/>
    <w:rsid w:val="000F4C0E"/>
    <w:pPr>
      <w:tabs>
        <w:tab w:val="left" w:pos="851"/>
        <w:tab w:val="right" w:leader="dot" w:pos="6566"/>
      </w:tabs>
      <w:spacing w:after="100"/>
      <w:ind w:left="851" w:hanging="851"/>
    </w:pPr>
    <w:rPr>
      <w:rFonts w:asciiTheme="majorHAnsi" w:hAnsiTheme="majorHAnsi"/>
      <w:i/>
      <w:noProof/>
      <w:sz w:val="20"/>
    </w:rPr>
  </w:style>
  <w:style w:type="character" w:styleId="Hyperlnk">
    <w:name w:val="Hyperlink"/>
    <w:basedOn w:val="Standardstycketeckensnitt"/>
    <w:uiPriority w:val="99"/>
    <w:semiHidden/>
    <w:rsid w:val="0073266A"/>
    <w:rPr>
      <w:color w:val="007FC8" w:themeColor="hyperlink"/>
      <w:u w:val="single"/>
    </w:rPr>
  </w:style>
  <w:style w:type="paragraph" w:styleId="Punktlista">
    <w:name w:val="List Bullet"/>
    <w:basedOn w:val="Normal"/>
    <w:uiPriority w:val="11"/>
    <w:semiHidden/>
    <w:qFormat/>
    <w:rsid w:val="00671D70"/>
    <w:pPr>
      <w:numPr>
        <w:numId w:val="12"/>
      </w:numPr>
      <w:spacing w:after="40"/>
      <w:contextualSpacing/>
    </w:pPr>
  </w:style>
  <w:style w:type="paragraph" w:styleId="Punktlista2">
    <w:name w:val="List Bullet 2"/>
    <w:basedOn w:val="Normal"/>
    <w:uiPriority w:val="11"/>
    <w:semiHidden/>
    <w:rsid w:val="00671D70"/>
    <w:pPr>
      <w:numPr>
        <w:ilvl w:val="1"/>
        <w:numId w:val="12"/>
      </w:numPr>
      <w:spacing w:after="40"/>
      <w:contextualSpacing/>
    </w:pPr>
  </w:style>
  <w:style w:type="paragraph" w:styleId="Punktlista3">
    <w:name w:val="List Bullet 3"/>
    <w:basedOn w:val="Normal"/>
    <w:uiPriority w:val="11"/>
    <w:semiHidden/>
    <w:rsid w:val="00671D70"/>
    <w:pPr>
      <w:numPr>
        <w:ilvl w:val="2"/>
        <w:numId w:val="12"/>
      </w:numPr>
      <w:spacing w:after="40"/>
      <w:ind w:left="681" w:hanging="227"/>
      <w:contextualSpacing/>
    </w:pPr>
  </w:style>
  <w:style w:type="paragraph" w:styleId="Punktlista4">
    <w:name w:val="List Bullet 4"/>
    <w:basedOn w:val="Normal"/>
    <w:uiPriority w:val="11"/>
    <w:semiHidden/>
    <w:rsid w:val="00671D70"/>
    <w:pPr>
      <w:numPr>
        <w:ilvl w:val="3"/>
        <w:numId w:val="7"/>
      </w:numPr>
      <w:spacing w:after="40"/>
      <w:contextualSpacing/>
    </w:pPr>
  </w:style>
  <w:style w:type="paragraph" w:styleId="Punktlista5">
    <w:name w:val="List Bullet 5"/>
    <w:basedOn w:val="Normal"/>
    <w:uiPriority w:val="11"/>
    <w:semiHidden/>
    <w:rsid w:val="00671D70"/>
    <w:pPr>
      <w:numPr>
        <w:ilvl w:val="4"/>
        <w:numId w:val="12"/>
      </w:numPr>
      <w:spacing w:after="40"/>
      <w:contextualSpacing/>
    </w:pPr>
  </w:style>
  <w:style w:type="paragraph" w:styleId="Numreradlista">
    <w:name w:val="List Number"/>
    <w:basedOn w:val="Normal"/>
    <w:uiPriority w:val="12"/>
    <w:semiHidden/>
    <w:qFormat/>
    <w:rsid w:val="005B04DB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12"/>
    <w:semiHidden/>
    <w:rsid w:val="005B04DB"/>
    <w:pPr>
      <w:numPr>
        <w:ilvl w:val="1"/>
        <w:numId w:val="7"/>
      </w:numPr>
      <w:contextualSpacing/>
    </w:pPr>
  </w:style>
  <w:style w:type="paragraph" w:styleId="Numreradlista3">
    <w:name w:val="List Number 3"/>
    <w:basedOn w:val="Normal"/>
    <w:uiPriority w:val="12"/>
    <w:semiHidden/>
    <w:rsid w:val="005B04DB"/>
    <w:pPr>
      <w:numPr>
        <w:ilvl w:val="2"/>
        <w:numId w:val="7"/>
      </w:numPr>
      <w:contextualSpacing/>
    </w:pPr>
  </w:style>
  <w:style w:type="paragraph" w:styleId="Beskrivning">
    <w:name w:val="caption"/>
    <w:basedOn w:val="Normal"/>
    <w:next w:val="Normal"/>
    <w:uiPriority w:val="35"/>
    <w:rsid w:val="00FB3274"/>
    <w:pPr>
      <w:spacing w:before="120" w:after="200" w:line="240" w:lineRule="auto"/>
    </w:pPr>
    <w:rPr>
      <w:rFonts w:asciiTheme="minorHAnsi" w:hAnsiTheme="minorHAnsi"/>
      <w:iCs/>
      <w:color w:val="000000" w:themeColor="text1"/>
      <w:sz w:val="18"/>
      <w:szCs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05A90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05A90"/>
    <w:rPr>
      <w:rFonts w:asciiTheme="majorHAnsi" w:eastAsiaTheme="majorEastAsia" w:hAnsiTheme="majorHAnsi" w:cstheme="majorBidi"/>
      <w:i/>
      <w:iCs/>
      <w:color w:val="000000" w:themeColor="text1"/>
      <w:sz w:val="21"/>
      <w:szCs w:val="21"/>
    </w:rPr>
  </w:style>
  <w:style w:type="paragraph" w:styleId="Figurfrteckning">
    <w:name w:val="table of figures"/>
    <w:basedOn w:val="Normal"/>
    <w:next w:val="Normal"/>
    <w:uiPriority w:val="99"/>
    <w:semiHidden/>
    <w:rsid w:val="00CA4D9E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341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4121"/>
    <w:rPr>
      <w:rFonts w:ascii="Segoe UI" w:hAnsi="Segoe UI" w:cs="Segoe UI"/>
      <w:sz w:val="18"/>
      <w:szCs w:val="18"/>
    </w:rPr>
  </w:style>
  <w:style w:type="paragraph" w:styleId="Innehll4">
    <w:name w:val="toc 4"/>
    <w:basedOn w:val="Normal"/>
    <w:next w:val="Normal"/>
    <w:uiPriority w:val="39"/>
    <w:semiHidden/>
    <w:rsid w:val="000F4C0E"/>
    <w:pPr>
      <w:tabs>
        <w:tab w:val="left" w:pos="1760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Innehll5">
    <w:name w:val="toc 5"/>
    <w:basedOn w:val="Normal"/>
    <w:next w:val="Normal"/>
    <w:uiPriority w:val="39"/>
    <w:semiHidden/>
    <w:rsid w:val="000F4C0E"/>
    <w:pPr>
      <w:tabs>
        <w:tab w:val="left" w:pos="1984"/>
        <w:tab w:val="right" w:leader="dot" w:pos="6566"/>
      </w:tabs>
      <w:spacing w:after="100"/>
      <w:ind w:left="851"/>
    </w:pPr>
    <w:rPr>
      <w:rFonts w:asciiTheme="majorHAnsi" w:hAnsiTheme="majorHAnsi"/>
      <w:noProof/>
      <w:sz w:val="20"/>
    </w:rPr>
  </w:style>
  <w:style w:type="paragraph" w:styleId="Normaltindrag">
    <w:name w:val="Normal Indent"/>
    <w:basedOn w:val="Normal"/>
    <w:uiPriority w:val="99"/>
    <w:semiHidden/>
    <w:rsid w:val="00F80CC5"/>
    <w:pPr>
      <w:ind w:left="227"/>
    </w:pPr>
  </w:style>
  <w:style w:type="paragraph" w:customStyle="1" w:styleId="Rubrik1mednumrering">
    <w:name w:val="Rubrik 1 med numrering"/>
    <w:basedOn w:val="Rubrik1"/>
    <w:next w:val="Normal"/>
    <w:uiPriority w:val="10"/>
    <w:semiHidden/>
    <w:rsid w:val="00361FDC"/>
    <w:pPr>
      <w:numPr>
        <w:numId w:val="13"/>
      </w:numPr>
    </w:pPr>
  </w:style>
  <w:style w:type="paragraph" w:customStyle="1" w:styleId="Rubrik2mednumrering">
    <w:name w:val="Rubrik 2 med numrering"/>
    <w:basedOn w:val="Rubrik2"/>
    <w:next w:val="Normal"/>
    <w:uiPriority w:val="10"/>
    <w:semiHidden/>
    <w:rsid w:val="00361FDC"/>
    <w:pPr>
      <w:ind w:left="851" w:hanging="851"/>
    </w:pPr>
  </w:style>
  <w:style w:type="paragraph" w:customStyle="1" w:styleId="Rubrik3mednumrering">
    <w:name w:val="Rubrik 3 med numrering"/>
    <w:basedOn w:val="Rubrik3"/>
    <w:uiPriority w:val="10"/>
    <w:semiHidden/>
    <w:rsid w:val="00361FDC"/>
    <w:pPr>
      <w:ind w:left="851" w:hanging="851"/>
    </w:pPr>
  </w:style>
  <w:style w:type="paragraph" w:customStyle="1" w:styleId="Rubrik4mednumrering">
    <w:name w:val="Rubrik 4 med numrering"/>
    <w:basedOn w:val="Rubrik4"/>
    <w:next w:val="Normal"/>
    <w:uiPriority w:val="10"/>
    <w:semiHidden/>
    <w:rsid w:val="00361FDC"/>
    <w:pPr>
      <w:ind w:left="851" w:hanging="851"/>
    </w:pPr>
  </w:style>
  <w:style w:type="paragraph" w:customStyle="1" w:styleId="Rubrik5mednumrering">
    <w:name w:val="Rubrik 5 med numrering"/>
    <w:basedOn w:val="Rubrik5"/>
    <w:next w:val="Normal"/>
    <w:uiPriority w:val="10"/>
    <w:semiHidden/>
    <w:rsid w:val="00361FDC"/>
    <w:pPr>
      <w:ind w:left="851" w:hanging="851"/>
    </w:pPr>
  </w:style>
  <w:style w:type="character" w:styleId="Sidnummer">
    <w:name w:val="page number"/>
    <w:basedOn w:val="Standardstycketeckensnitt"/>
    <w:uiPriority w:val="99"/>
    <w:semiHidden/>
    <w:rsid w:val="00CA4D9E"/>
    <w:rPr>
      <w:rFonts w:asciiTheme="majorHAnsi" w:hAnsiTheme="majorHAnsi"/>
      <w:sz w:val="20"/>
    </w:rPr>
  </w:style>
  <w:style w:type="table" w:customStyle="1" w:styleId="Stockholmsstad">
    <w:name w:val="Stockholms stad"/>
    <w:basedOn w:val="Normaltabell"/>
    <w:uiPriority w:val="99"/>
    <w:rsid w:val="003C3F13"/>
    <w:pPr>
      <w:spacing w:after="0" w:line="240" w:lineRule="auto"/>
    </w:pPr>
    <w:rPr>
      <w:rFonts w:asciiTheme="majorHAnsi" w:hAnsiTheme="maj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character" w:styleId="Platshllartext">
    <w:name w:val="Placeholder Text"/>
    <w:basedOn w:val="Standardstycketeckensnitt"/>
    <w:uiPriority w:val="99"/>
    <w:semiHidden/>
    <w:rsid w:val="00270546"/>
    <w:rPr>
      <w:color w:val="808080"/>
    </w:rPr>
  </w:style>
  <w:style w:type="paragraph" w:customStyle="1" w:styleId="Titel">
    <w:name w:val="Titel"/>
    <w:basedOn w:val="Normal"/>
    <w:uiPriority w:val="24"/>
    <w:semiHidden/>
    <w:qFormat/>
    <w:rsid w:val="003846B1"/>
    <w:pPr>
      <w:framePr w:wrap="around" w:vAnchor="page" w:hAnchor="page" w:x="1135" w:y="795"/>
      <w:spacing w:before="320" w:line="180" w:lineRule="auto"/>
      <w:ind w:left="397" w:right="397"/>
      <w:suppressOverlap/>
    </w:pPr>
    <w:rPr>
      <w:rFonts w:ascii="Stockholm Type Bold" w:hAnsi="Stockholm Type Bold"/>
      <w:color w:val="FFFFFF" w:themeColor="background1"/>
      <w:sz w:val="60"/>
      <w:szCs w:val="60"/>
    </w:rPr>
  </w:style>
  <w:style w:type="paragraph" w:customStyle="1" w:styleId="Mnad">
    <w:name w:val="Månad"/>
    <w:basedOn w:val="Normal"/>
    <w:uiPriority w:val="24"/>
    <w:semiHidden/>
    <w:rsid w:val="00740C2C"/>
    <w:pPr>
      <w:framePr w:wrap="around" w:vAnchor="page" w:hAnchor="page" w:x="1135" w:y="795"/>
      <w:spacing w:line="259" w:lineRule="auto"/>
      <w:ind w:left="397" w:right="397"/>
      <w:suppressOverlap/>
    </w:pPr>
    <w:rPr>
      <w:rFonts w:asciiTheme="majorHAnsi" w:hAnsiTheme="majorHAnsi" w:cstheme="majorHAnsi"/>
      <w:color w:val="FFFFFF" w:themeColor="background1"/>
      <w:sz w:val="60"/>
      <w:szCs w:val="60"/>
    </w:rPr>
  </w:style>
  <w:style w:type="paragraph" w:customStyle="1" w:styleId="Ingress">
    <w:name w:val="Ingress"/>
    <w:basedOn w:val="Normal"/>
    <w:link w:val="IngressChar"/>
    <w:qFormat/>
    <w:rsid w:val="00783991"/>
    <w:pPr>
      <w:spacing w:before="13"/>
      <w:ind w:right="340"/>
    </w:pPr>
    <w:rPr>
      <w:rFonts w:ascii="Stockholm Type Regular" w:hAnsi="Stockholm Type Regular"/>
    </w:rPr>
  </w:style>
  <w:style w:type="character" w:customStyle="1" w:styleId="IngressChar">
    <w:name w:val="Ingress Char"/>
    <w:basedOn w:val="Standardstycketeckensnitt"/>
    <w:link w:val="Ingress"/>
    <w:rsid w:val="00783991"/>
    <w:rPr>
      <w:rFonts w:ascii="Stockholm Type Regular" w:hAnsi="Stockholm Type Regular"/>
      <w:sz w:val="24"/>
    </w:rPr>
  </w:style>
  <w:style w:type="paragraph" w:styleId="Brdtext">
    <w:name w:val="Body Text"/>
    <w:basedOn w:val="Ingress"/>
    <w:link w:val="BrdtextChar"/>
    <w:uiPriority w:val="99"/>
    <w:semiHidden/>
    <w:qFormat/>
    <w:rsid w:val="00AE615E"/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F47D8"/>
    <w:rPr>
      <w:sz w:val="24"/>
    </w:rPr>
  </w:style>
  <w:style w:type="paragraph" w:customStyle="1" w:styleId="Frgadrubrik">
    <w:name w:val="Färgad rubrik"/>
    <w:basedOn w:val="Normal"/>
    <w:next w:val="Normal"/>
    <w:qFormat/>
    <w:rsid w:val="001B1144"/>
    <w:pPr>
      <w:spacing w:before="280"/>
    </w:pPr>
    <w:rPr>
      <w:rFonts w:ascii="Stockholm Type Bold" w:hAnsi="Stockholm Type Bold"/>
      <w:color w:val="76368C" w:themeColor="accent1"/>
      <w:sz w:val="30"/>
    </w:rPr>
  </w:style>
  <w:style w:type="paragraph" w:styleId="Liststycke">
    <w:name w:val="List Paragraph"/>
    <w:basedOn w:val="Normal"/>
    <w:uiPriority w:val="34"/>
    <w:rsid w:val="00D76A30"/>
    <w:pPr>
      <w:ind w:left="720"/>
      <w:contextualSpacing/>
    </w:pPr>
    <w:rPr>
      <w:rFonts w:asciiTheme="minorHAnsi" w:hAnsiTheme="minorHAnsi"/>
    </w:rPr>
  </w:style>
  <w:style w:type="table" w:customStyle="1" w:styleId="Stockholmsstad1">
    <w:name w:val="Stockholms stad1"/>
    <w:basedOn w:val="Normaltabell"/>
    <w:uiPriority w:val="99"/>
    <w:rsid w:val="00944729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table" w:customStyle="1" w:styleId="Stockholmsstad2">
    <w:name w:val="Stockholms stad2"/>
    <w:basedOn w:val="Normaltabell"/>
    <w:uiPriority w:val="99"/>
    <w:rsid w:val="00FA0E8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afterLines="60" w:after="60" w:afterAutospacing="0"/>
      </w:pPr>
      <w:rPr>
        <w:b/>
      </w:rPr>
    </w:tblStylePr>
  </w:style>
  <w:style w:type="paragraph" w:customStyle="1" w:styleId="Tabellrubrik">
    <w:name w:val="Tabellrubrik"/>
    <w:basedOn w:val="Normal"/>
    <w:link w:val="TabellrubrikChar"/>
    <w:qFormat/>
    <w:rsid w:val="00E7049C"/>
    <w:pPr>
      <w:keepNext/>
      <w:keepLines/>
      <w:framePr w:hSpace="142" w:wrap="around" w:vAnchor="text" w:hAnchor="page" w:x="2939" w:y="93"/>
      <w:spacing w:before="240" w:after="144" w:line="240" w:lineRule="atLeast"/>
      <w:ind w:left="24"/>
      <w:outlineLvl w:val="3"/>
    </w:pPr>
    <w:rPr>
      <w:rFonts w:asciiTheme="majorHAnsi" w:eastAsia="Times New Roman" w:hAnsiTheme="majorHAnsi" w:cs="Arial"/>
      <w:bCs/>
      <w:iCs/>
      <w:color w:val="FFFFFF" w:themeColor="background1"/>
      <w:szCs w:val="24"/>
    </w:rPr>
  </w:style>
  <w:style w:type="table" w:customStyle="1" w:styleId="Tabellrutnt1">
    <w:name w:val="Tabellrutnät1"/>
    <w:basedOn w:val="Normaltabell"/>
    <w:next w:val="Tabellrutnt"/>
    <w:rsid w:val="005B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ellrubrikChar">
    <w:name w:val="Tabellrubrik Char"/>
    <w:basedOn w:val="Standardstycketeckensnitt"/>
    <w:link w:val="Tabellrubrik"/>
    <w:rsid w:val="00E7049C"/>
    <w:rPr>
      <w:rFonts w:asciiTheme="majorHAnsi" w:eastAsia="Times New Roman" w:hAnsiTheme="majorHAnsi" w:cs="Arial"/>
      <w:bCs/>
      <w:iCs/>
      <w:color w:val="FFFFFF" w:themeColor="background1"/>
      <w:sz w:val="24"/>
      <w:szCs w:val="24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722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ktion.cafehitom.hagersten-alvsjo@stockholm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sadegangen@stockholm.s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50722\appdata\local\sthlm_mallar\mallar\stockholms%20stad\02%20Kommunikationsmallar\Infoblad.dotm" TargetMode="External"/></Relationships>
</file>

<file path=word/theme/theme1.xml><?xml version="1.0" encoding="utf-8"?>
<a:theme xmlns:a="http://schemas.openxmlformats.org/drawingml/2006/main" name="Office-tema">
  <a:themeElements>
    <a:clrScheme name="SthlmLilaGrön">
      <a:dk1>
        <a:srgbClr val="000000"/>
      </a:dk1>
      <a:lt1>
        <a:srgbClr val="FFFFFF"/>
      </a:lt1>
      <a:dk2>
        <a:srgbClr val="E5006C"/>
      </a:dk2>
      <a:lt2>
        <a:srgbClr val="F3A0BA"/>
      </a:lt2>
      <a:accent1>
        <a:srgbClr val="76368C"/>
      </a:accent1>
      <a:accent2>
        <a:srgbClr val="009991"/>
      </a:accent2>
      <a:accent3>
        <a:srgbClr val="007FC8"/>
      </a:accent3>
      <a:accent4>
        <a:srgbClr val="A3C9EC"/>
      </a:accent4>
      <a:accent5>
        <a:srgbClr val="76368C"/>
      </a:accent5>
      <a:accent6>
        <a:srgbClr val="C5B4D9"/>
      </a:accent6>
      <a:hlink>
        <a:srgbClr val="007FC8"/>
      </a:hlink>
      <a:folHlink>
        <a:srgbClr val="76368C"/>
      </a:folHlink>
    </a:clrScheme>
    <a:fontScheme name="Stockholm Stad_font">
      <a:majorFont>
        <a:latin typeface="Stockholm Type Bold"/>
        <a:ea typeface=""/>
        <a:cs typeface=""/>
      </a:majorFont>
      <a:minorFont>
        <a:latin typeface="Stockholm Type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Accent Mörkgul">
      <a:srgbClr val="E29900"/>
    </a:custClr>
    <a:custClr name="Accent Mörkblå">
      <a:srgbClr val="004976"/>
    </a:custClr>
    <a:custClr name="Accent mörkrosa">
      <a:srgbClr val="890C58"/>
    </a:custClr>
    <a:custClr name="Accent Mörkgrön">
      <a:srgbClr val="00594F"/>
    </a:custClr>
    <a:custClr name="Accent mörkorange">
      <a:srgbClr val="B92F00"/>
    </a:custClr>
    <a:custClr name="Accent mörklila">
      <a:srgbClr val="470A68"/>
    </a:custClr>
    <a:custClr name="Accent mörk Svart">
      <a:srgbClr val="000000"/>
    </a:custClr>
    <a:custClr>
      <a:srgbClr val="FFFFFF"/>
    </a:custClr>
    <a:custClr>
      <a:srgbClr val="FFFFFF"/>
    </a:custClr>
    <a:custClr>
      <a:srgbClr val="FFFFFF"/>
    </a:custClr>
    <a:custClr name="Primärgul">
      <a:srgbClr val="FCBF0A"/>
    </a:custClr>
    <a:custClr name="Primärblå">
      <a:srgbClr val="007FC8"/>
    </a:custClr>
    <a:custClr name="Primärrosa">
      <a:srgbClr val="E5006C"/>
    </a:custClr>
    <a:custClr name="Primärgrön">
      <a:srgbClr val="009F94"/>
    </a:custClr>
    <a:custClr name="Primärorange">
      <a:srgbClr val="E9500E"/>
    </a:custClr>
    <a:custClr name="Primärlila">
      <a:srgbClr val="76368C"/>
    </a:custClr>
    <a:custClr name="Primär Grå">
      <a:srgbClr val="888B8D"/>
    </a:custClr>
    <a:custClr>
      <a:srgbClr val="FFFFFF"/>
    </a:custClr>
    <a:custClr>
      <a:srgbClr val="FFFFFF"/>
    </a:custClr>
    <a:custClr>
      <a:srgbClr val="FFFFFF"/>
    </a:custClr>
    <a:custClr name="Sekundär Gul">
      <a:srgbClr val="FFEAAD"/>
    </a:custClr>
    <a:custClr name="Sekundär blå">
      <a:srgbClr val="A3C9EC"/>
    </a:custClr>
    <a:custClr name="Sekundär Rosa">
      <a:srgbClr val="F3A0BA"/>
    </a:custClr>
    <a:custClr name="Sekundär grön">
      <a:srgbClr val="AAD9D6"/>
    </a:custClr>
    <a:custClr name="Sekundär Orange">
      <a:srgbClr val="F9BF9C"/>
    </a:custClr>
    <a:custClr name="Sekundär Lila">
      <a:srgbClr val="C5B4D9"/>
    </a:custClr>
    <a:custClr name="Sekundär grå">
      <a:srgbClr val="EDEAE4"/>
    </a:custClr>
    <a:custClr>
      <a:srgbClr val="FFFFFF"/>
    </a:custClr>
    <a:custClr>
      <a:srgbClr val="FFFFFF"/>
    </a:custClr>
    <a:custClr>
      <a:srgbClr val="FFFFFF"/>
    </a:custClr>
    <a:custClr name="Accent Ljusgul">
      <a:srgbClr val="FFF7E1"/>
    </a:custClr>
    <a:custClr name="Accent ljusblå">
      <a:srgbClr val="DDE9F8"/>
    </a:custClr>
    <a:custClr name="Accent ljusrosa">
      <a:srgbClr val="FCE3EB"/>
    </a:custClr>
    <a:custClr name="Accent ljusgrön">
      <a:srgbClr val="E1F1EF"/>
    </a:custClr>
    <a:custClr name="Accent ljusorange">
      <a:srgbClr val="FDE6D8"/>
    </a:custClr>
    <a:custClr name="Accent ljuslila">
      <a:srgbClr val="E8DFF0"/>
    </a:custClr>
    <a:custClr name="Accent Ljusgrå">
      <a:srgbClr val="F4F3E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4" ma:contentTypeDescription="Skapa ett nytt dokument." ma:contentTypeScope="" ma:versionID="19d4a0ac1a08494df288df3a7282ab2f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1c39378310c2023736400e5780ff78fa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>false</Godk_x00e4_n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704034-F8C1-4477-A930-A9E7B5BE2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7C3A2E-B124-42BC-8BA7-0FE5643EC64F}">
  <ds:schemaRefs>
    <ds:schemaRef ds:uri="http://schemas.microsoft.com/office/2006/metadata/properties"/>
    <ds:schemaRef ds:uri="http://schemas.microsoft.com/office/infopath/2007/PartnerControls"/>
    <ds:schemaRef ds:uri="10c3a147-0d64-46aa-a281-dc97358e8373"/>
  </ds:schemaRefs>
</ds:datastoreItem>
</file>

<file path=customXml/itemProps3.xml><?xml version="1.0" encoding="utf-8"?>
<ds:datastoreItem xmlns:ds="http://schemas.openxmlformats.org/officeDocument/2006/customXml" ds:itemID="{81320094-9D8C-4DF2-8B7C-54D2358134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90D5C-010D-44CF-91BE-165FD94B3D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Infoblad.dotm</Template>
  <TotalTime>38</TotalTime>
  <Pages>3</Pages>
  <Words>552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Kommunikatör</vt:lpstr>
    </vt:vector>
  </TitlesOfParts>
  <Company>Serviceförvaltningen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Kommunikatör</dc:title>
  <dc:subject>rtert</dc:subject>
  <dc:creator>Maria Laskaraki</dc:creator>
  <cp:lastModifiedBy>Helene Åman</cp:lastModifiedBy>
  <cp:revision>5</cp:revision>
  <cp:lastPrinted>2025-09-24T07:07:00Z</cp:lastPrinted>
  <dcterms:created xsi:type="dcterms:W3CDTF">2025-06-04T07:37:00Z</dcterms:created>
  <dcterms:modified xsi:type="dcterms:W3CDTF">2025-10-08T09:27:00Z</dcterms:modified>
  <cp:category>Infoblad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ärgScheman">
    <vt:lpwstr>1|2|4|6|8|10|11|12|18|19</vt:lpwstr>
  </property>
  <property fmtid="{D5CDD505-2E9C-101B-9397-08002B2CF9AE}" pid="3" name="AktivtFärgSchema">
    <vt:lpwstr>SthlmLilaGrön</vt:lpwstr>
  </property>
  <property fmtid="{D5CDD505-2E9C-101B-9397-08002B2CF9AE}" pid="4" name="ContentTypeId">
    <vt:lpwstr>0x010100129BBCBF21362E4099AE6C2F27C58737</vt:lpwstr>
  </property>
  <property fmtid="{D5CDD505-2E9C-101B-9397-08002B2CF9AE}" pid="5" name="Order">
    <vt:r8>5575400</vt:r8>
  </property>
  <property fmtid="{D5CDD505-2E9C-101B-9397-08002B2CF9AE}" pid="6" name="Department">
    <vt:lpwstr>Webb- och kommunikationsstöd</vt:lpwstr>
  </property>
  <property fmtid="{D5CDD505-2E9C-101B-9397-08002B2CF9AE}" pid="7" name="Email">
    <vt:lpwstr>maria.laskaraki@stockholm.se</vt:lpwstr>
  </property>
</Properties>
</file>