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32CE" w14:textId="4D1AD5BB" w:rsidR="00C90147" w:rsidRPr="007D3027" w:rsidRDefault="00C90147" w:rsidP="00FA0E88">
      <w:pPr>
        <w:pStyle w:val="Rubrik1"/>
        <w:spacing w:after="240"/>
        <w:ind w:left="1418"/>
        <w:rPr>
          <w:color w:val="76368C" w:themeColor="accent1"/>
          <w:sz w:val="56"/>
          <w:szCs w:val="56"/>
        </w:rPr>
      </w:pPr>
      <w:r w:rsidRPr="007D3027">
        <w:rPr>
          <w:noProof/>
          <w:color w:val="76368C" w:themeColor="accent1"/>
          <w:sz w:val="56"/>
          <w:szCs w:val="56"/>
          <w:lang w:eastAsia="sv-SE"/>
        </w:rPr>
        <w:drawing>
          <wp:anchor distT="0" distB="0" distL="114300" distR="114300" simplePos="0" relativeHeight="251663360" behindDoc="0" locked="1" layoutInCell="1" allowOverlap="1" wp14:anchorId="03F39DD5" wp14:editId="08DDCD09">
            <wp:simplePos x="0" y="0"/>
            <wp:positionH relativeFrom="page">
              <wp:posOffset>542925</wp:posOffset>
            </wp:positionH>
            <wp:positionV relativeFrom="page">
              <wp:posOffset>514350</wp:posOffset>
            </wp:positionV>
            <wp:extent cx="1341120" cy="457200"/>
            <wp:effectExtent l="0" t="0" r="0" b="0"/>
            <wp:wrapNone/>
            <wp:docPr id="4" name="Bildobjekt 4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vart logo till word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E57" w:rsidRPr="007D3027">
        <w:rPr>
          <w:color w:val="76368C" w:themeColor="accent1"/>
          <w:sz w:val="56"/>
          <w:szCs w:val="56"/>
        </w:rPr>
        <w:t>Restaurang Glasade gången</w:t>
      </w:r>
    </w:p>
    <w:p w14:paraId="696B06C7" w14:textId="511A09BF" w:rsidR="00D76A30" w:rsidRPr="00F43AD1" w:rsidRDefault="00D76A30" w:rsidP="00FA0E88">
      <w:pPr>
        <w:ind w:left="1418"/>
        <w:rPr>
          <w:rFonts w:asciiTheme="majorHAnsi" w:hAnsiTheme="majorHAnsi"/>
          <w:color w:val="FF0000"/>
          <w:sz w:val="22"/>
          <w:szCs w:val="20"/>
        </w:rPr>
      </w:pPr>
      <w:r w:rsidRPr="00F43AD1">
        <w:rPr>
          <w:rFonts w:asciiTheme="majorHAnsi" w:hAnsiTheme="majorHAnsi"/>
          <w:szCs w:val="24"/>
        </w:rPr>
        <w:t>Vi har ett ekologiskt beställningssortiment, välkommen att beställa godsaker av oss.</w:t>
      </w:r>
    </w:p>
    <w:p w14:paraId="49EFFB96" w14:textId="77777777" w:rsidR="00D76A30" w:rsidRDefault="00D76A30" w:rsidP="00D76A30"/>
    <w:p w14:paraId="1693923F" w14:textId="77777777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 xml:space="preserve">Observera, vi har 14 dagars framförhållning vid beställning. </w:t>
      </w:r>
    </w:p>
    <w:p w14:paraId="2F855390" w14:textId="77777777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 xml:space="preserve">Alla produkter är utan nötter men kan innehålla spår av nötter. </w:t>
      </w:r>
    </w:p>
    <w:p w14:paraId="365E2BD1" w14:textId="57D2BB7B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>Fråga oss gärna om allergener.</w:t>
      </w:r>
    </w:p>
    <w:p w14:paraId="4A6F3054" w14:textId="46A52573" w:rsidR="00944729" w:rsidRPr="00944729" w:rsidRDefault="00944729" w:rsidP="00FA0E88">
      <w:pPr>
        <w:ind w:left="1418" w:firstLine="272"/>
        <w:rPr>
          <w:sz w:val="28"/>
          <w:szCs w:val="24"/>
        </w:rPr>
      </w:pPr>
    </w:p>
    <w:p w14:paraId="655E5579" w14:textId="77777777" w:rsidR="005B2630" w:rsidRDefault="00944729" w:rsidP="00827FE1">
      <w:pPr>
        <w:pStyle w:val="Underrubrik"/>
        <w:spacing w:before="360" w:after="120"/>
        <w:ind w:left="1418"/>
        <w:rPr>
          <w:rFonts w:asciiTheme="majorHAnsi" w:hAnsiTheme="majorHAnsi"/>
          <w:color w:val="auto"/>
          <w:sz w:val="32"/>
          <w:szCs w:val="32"/>
        </w:rPr>
      </w:pPr>
      <w:r w:rsidRPr="00F43AD1">
        <w:rPr>
          <w:rFonts w:asciiTheme="majorHAnsi" w:hAnsiTheme="majorHAnsi"/>
          <w:color w:val="auto"/>
          <w:sz w:val="32"/>
          <w:szCs w:val="32"/>
        </w:rPr>
        <w:t>Sortiment</w:t>
      </w:r>
      <w:r w:rsidR="005B2630">
        <w:rPr>
          <w:rFonts w:asciiTheme="majorHAnsi" w:hAnsiTheme="majorHAnsi"/>
          <w:color w:val="auto"/>
          <w:sz w:val="32"/>
          <w:szCs w:val="32"/>
        </w:rPr>
        <w:t xml:space="preserve"> </w:t>
      </w:r>
    </w:p>
    <w:p w14:paraId="0D9D1686" w14:textId="6F01FE49" w:rsidR="00D76A30" w:rsidRPr="00F43AD1" w:rsidRDefault="005B2630" w:rsidP="00F43AD1">
      <w:pPr>
        <w:pStyle w:val="Underrubrik"/>
        <w:spacing w:after="120"/>
        <w:ind w:left="1418"/>
        <w:rPr>
          <w:rFonts w:asciiTheme="majorHAnsi" w:hAnsiTheme="majorHAnsi"/>
          <w:color w:val="auto"/>
          <w:sz w:val="32"/>
          <w:szCs w:val="32"/>
        </w:rPr>
      </w:pPr>
      <w:r w:rsidRPr="005B2630">
        <w:rPr>
          <w:color w:val="auto"/>
          <w:sz w:val="24"/>
          <w:szCs w:val="24"/>
        </w:rPr>
        <w:t>Alla priser är inklusive moms</w:t>
      </w:r>
      <w:r>
        <w:rPr>
          <w:color w:val="auto"/>
          <w:sz w:val="24"/>
          <w:szCs w:val="24"/>
        </w:rPr>
        <w:t>.</w:t>
      </w:r>
    </w:p>
    <w:tbl>
      <w:tblPr>
        <w:tblStyle w:val="Stockholmsstad1"/>
        <w:tblpPr w:leftFromText="142" w:rightFromText="142" w:vertAnchor="text" w:horzAnchor="page" w:tblpX="2939" w:tblpY="93"/>
        <w:tblW w:w="8075" w:type="dxa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2268"/>
      </w:tblGrid>
      <w:tr w:rsidR="00B06240" w:rsidRPr="00944729" w14:paraId="3D16FFBE" w14:textId="1C79C943" w:rsidTr="003C6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14" w:type="dxa"/>
            <w:shd w:val="clear" w:color="auto" w:fill="76368C" w:themeFill="accent1"/>
          </w:tcPr>
          <w:p w14:paraId="6BCC9B76" w14:textId="77777777" w:rsidR="00B06240" w:rsidRPr="00944729" w:rsidRDefault="00B06240" w:rsidP="00E7049C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bookmarkStart w:id="0" w:name="_Hlk188600547"/>
            <w:r w:rsidRPr="00944729">
              <w:t>Bakverk</w:t>
            </w:r>
          </w:p>
        </w:tc>
        <w:tc>
          <w:tcPr>
            <w:tcW w:w="1417" w:type="dxa"/>
            <w:shd w:val="clear" w:color="auto" w:fill="76368C" w:themeFill="accent1"/>
          </w:tcPr>
          <w:p w14:paraId="2374EA4A" w14:textId="77777777" w:rsidR="00B06240" w:rsidRPr="00944729" w:rsidRDefault="00B06240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276" w:type="dxa"/>
            <w:shd w:val="clear" w:color="auto" w:fill="76368C" w:themeFill="accent1"/>
          </w:tcPr>
          <w:p w14:paraId="574CEC6D" w14:textId="77777777" w:rsidR="00B06240" w:rsidRPr="00944729" w:rsidRDefault="00B06240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  <w:tc>
          <w:tcPr>
            <w:tcW w:w="2268" w:type="dxa"/>
            <w:shd w:val="clear" w:color="auto" w:fill="76368C" w:themeFill="accent1"/>
          </w:tcPr>
          <w:p w14:paraId="072AC837" w14:textId="6F81B605" w:rsidR="00B06240" w:rsidRPr="00944729" w:rsidRDefault="00B06240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</w:rPr>
            </w:pPr>
            <w:r>
              <w:rPr>
                <w:rFonts w:cs="Times New Roman"/>
              </w:rPr>
              <w:t>Övrig info</w:t>
            </w:r>
          </w:p>
        </w:tc>
      </w:tr>
      <w:tr w:rsidR="00B06240" w:rsidRPr="00944729" w14:paraId="63089222" w14:textId="0F4F944A" w:rsidTr="00827FE1">
        <w:trPr>
          <w:trHeight w:val="567"/>
        </w:trPr>
        <w:tc>
          <w:tcPr>
            <w:tcW w:w="3114" w:type="dxa"/>
            <w:vAlign w:val="bottom"/>
          </w:tcPr>
          <w:p w14:paraId="365DF650" w14:textId="249B7B2E" w:rsidR="00B06240" w:rsidRPr="00944729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bookmarkStart w:id="1" w:name="_Hlk188600975"/>
            <w:r>
              <w:rPr>
                <w:rFonts w:asciiTheme="minorHAnsi" w:eastAsia="Times New Roman" w:hAnsiTheme="minorHAnsi" w:cs="Arial"/>
                <w:sz w:val="22"/>
              </w:rPr>
              <w:t>Cheesecake 8 bitar</w:t>
            </w:r>
          </w:p>
        </w:tc>
        <w:tc>
          <w:tcPr>
            <w:tcW w:w="1417" w:type="dxa"/>
            <w:vAlign w:val="bottom"/>
          </w:tcPr>
          <w:p w14:paraId="4DBF302E" w14:textId="61C8FB6C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320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vAlign w:val="bottom"/>
          </w:tcPr>
          <w:p w14:paraId="3AA83BBD" w14:textId="1BCEE7A8" w:rsidR="00B06240" w:rsidRPr="00A55C98" w:rsidRDefault="00B06240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  <w:bookmarkEnd w:id="2"/>
          </w:p>
        </w:tc>
        <w:tc>
          <w:tcPr>
            <w:tcW w:w="2268" w:type="dxa"/>
            <w:vAlign w:val="bottom"/>
          </w:tcPr>
          <w:p w14:paraId="7AF89819" w14:textId="05DBAC3C" w:rsidR="00B06240" w:rsidRPr="00B06240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 w:rsidR="00827FE1"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64629912" w14:textId="2DEFE048" w:rsidTr="00827FE1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5ADAFF56" w14:textId="300BF9D7" w:rsidR="00B06240" w:rsidRPr="00944729" w:rsidRDefault="00571255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Cheesecake 12</w:t>
            </w:r>
            <w:r w:rsidR="00B06240">
              <w:rPr>
                <w:rFonts w:asciiTheme="minorHAnsi" w:eastAsia="Times New Roman" w:hAnsiTheme="minorHAnsi" w:cs="Arial"/>
                <w:sz w:val="22"/>
              </w:rPr>
              <w:t xml:space="preserve"> bitar</w:t>
            </w:r>
          </w:p>
        </w:tc>
        <w:tc>
          <w:tcPr>
            <w:tcW w:w="1417" w:type="dxa"/>
            <w:shd w:val="clear" w:color="auto" w:fill="F3EFF7" w:themeFill="accent6" w:themeFillTint="33"/>
            <w:vAlign w:val="bottom"/>
          </w:tcPr>
          <w:p w14:paraId="1E82700B" w14:textId="532AD852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480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shd w:val="clear" w:color="auto" w:fill="F3EFF7" w:themeFill="accent6" w:themeFillTint="33"/>
            <w:vAlign w:val="bottom"/>
          </w:tcPr>
          <w:p w14:paraId="0D111BC2" w14:textId="6EF6DD53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667C04E4" w14:textId="3796D2DF" w:rsidR="00B06240" w:rsidRPr="00B06240" w:rsidRDefault="00827FE1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23CC5B33" w14:textId="3ED49DC2" w:rsidTr="00827FE1">
        <w:trPr>
          <w:trHeight w:val="567"/>
        </w:trPr>
        <w:tc>
          <w:tcPr>
            <w:tcW w:w="3114" w:type="dxa"/>
            <w:vAlign w:val="bottom"/>
          </w:tcPr>
          <w:p w14:paraId="35973F33" w14:textId="68EA1975" w:rsidR="00B06240" w:rsidRPr="00944729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Chokladtårta 8 bitar</w:t>
            </w:r>
          </w:p>
        </w:tc>
        <w:tc>
          <w:tcPr>
            <w:tcW w:w="1417" w:type="dxa"/>
            <w:vAlign w:val="bottom"/>
          </w:tcPr>
          <w:p w14:paraId="06606471" w14:textId="0611C4DD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320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vAlign w:val="bottom"/>
          </w:tcPr>
          <w:p w14:paraId="3AF9FF85" w14:textId="1C88AB32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7DB4E9C6" w14:textId="09944DE0" w:rsidR="00B06240" w:rsidRPr="00B06240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70 % av råvarorna ekologiska</w:t>
            </w:r>
          </w:p>
        </w:tc>
      </w:tr>
      <w:tr w:rsidR="00B06240" w:rsidRPr="00944729" w14:paraId="4E81B0C2" w14:textId="20794A04" w:rsidTr="00827FE1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71D36ABF" w14:textId="3A750BE6" w:rsidR="00B06240" w:rsidRPr="00944729" w:rsidRDefault="00571255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Chokladtårta</w:t>
            </w:r>
            <w:r w:rsidR="00B06240">
              <w:rPr>
                <w:rFonts w:asciiTheme="minorHAnsi" w:eastAsia="Times New Roman" w:hAnsiTheme="minorHAnsi" w:cs="Arial"/>
                <w:sz w:val="22"/>
              </w:rPr>
              <w:t xml:space="preserve"> 12 bitar</w:t>
            </w:r>
          </w:p>
        </w:tc>
        <w:tc>
          <w:tcPr>
            <w:tcW w:w="1417" w:type="dxa"/>
            <w:shd w:val="clear" w:color="auto" w:fill="F3EFF7" w:themeFill="accent6" w:themeFillTint="33"/>
            <w:vAlign w:val="bottom"/>
          </w:tcPr>
          <w:p w14:paraId="56B31C91" w14:textId="67ABA1D8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480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shd w:val="clear" w:color="auto" w:fill="F3EFF7" w:themeFill="accent6" w:themeFillTint="33"/>
            <w:vAlign w:val="bottom"/>
          </w:tcPr>
          <w:p w14:paraId="305BD832" w14:textId="1F8E5364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6819434F" w14:textId="3A68B3C6" w:rsidR="00B06240" w:rsidRPr="00B06240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70 % av råvarorna ekologiska</w:t>
            </w:r>
          </w:p>
        </w:tc>
      </w:tr>
      <w:tr w:rsidR="00B06240" w:rsidRPr="00944729" w14:paraId="3FA0B5A5" w14:textId="2C380EF5" w:rsidTr="00827FE1">
        <w:trPr>
          <w:trHeight w:val="567"/>
        </w:trPr>
        <w:tc>
          <w:tcPr>
            <w:tcW w:w="3114" w:type="dxa"/>
            <w:vAlign w:val="bottom"/>
          </w:tcPr>
          <w:p w14:paraId="6066DDF6" w14:textId="5873B822" w:rsidR="00B06240" w:rsidRPr="00944729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Sockerkaka</w:t>
            </w:r>
          </w:p>
        </w:tc>
        <w:tc>
          <w:tcPr>
            <w:tcW w:w="1417" w:type="dxa"/>
            <w:vAlign w:val="bottom"/>
          </w:tcPr>
          <w:p w14:paraId="655E1E40" w14:textId="3E6CD1A2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1</w:t>
            </w:r>
            <w:r w:rsidRPr="00944729">
              <w:rPr>
                <w:rFonts w:asciiTheme="minorHAnsi" w:eastAsia="Times New Roman" w:hAnsiTheme="minorHAnsi" w:cs="Times New Roman"/>
                <w:sz w:val="22"/>
              </w:rPr>
              <w:t>20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vAlign w:val="bottom"/>
          </w:tcPr>
          <w:p w14:paraId="66BB6F10" w14:textId="49DEDE54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7DA29DFF" w14:textId="4ED86E27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15361B5D" w14:textId="62944D66" w:rsidTr="00827FE1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136545F3" w14:textId="5055D7BD" w:rsidR="00B06240" w:rsidRPr="00944729" w:rsidRDefault="00B06240" w:rsidP="00827FE1">
            <w:pPr>
              <w:spacing w:line="240" w:lineRule="auto"/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Kladdkaka 12 bitar</w:t>
            </w:r>
          </w:p>
        </w:tc>
        <w:tc>
          <w:tcPr>
            <w:tcW w:w="1417" w:type="dxa"/>
            <w:shd w:val="clear" w:color="auto" w:fill="F3EFF7" w:themeFill="accent6" w:themeFillTint="33"/>
            <w:vAlign w:val="bottom"/>
          </w:tcPr>
          <w:p w14:paraId="2F3927F0" w14:textId="1A4FB5FA" w:rsidR="00B06240" w:rsidRPr="00944729" w:rsidRDefault="003C6E57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135</w:t>
            </w:r>
            <w:r w:rsidR="00B06240"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shd w:val="clear" w:color="auto" w:fill="F3EFF7" w:themeFill="accent6" w:themeFillTint="33"/>
            <w:vAlign w:val="bottom"/>
          </w:tcPr>
          <w:p w14:paraId="3EBDDF8E" w14:textId="45197ECD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6E6A355E" w14:textId="47B18049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144A1B0A" w14:textId="7B8E45E4" w:rsidTr="00827FE1">
        <w:trPr>
          <w:trHeight w:val="567"/>
        </w:trPr>
        <w:tc>
          <w:tcPr>
            <w:tcW w:w="3114" w:type="dxa"/>
            <w:vAlign w:val="bottom"/>
          </w:tcPr>
          <w:p w14:paraId="57C46AEB" w14:textId="08B8A8C2" w:rsidR="00B06240" w:rsidRPr="00944729" w:rsidRDefault="003C6E57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Morotskaka 12 bitar</w:t>
            </w:r>
          </w:p>
        </w:tc>
        <w:tc>
          <w:tcPr>
            <w:tcW w:w="1417" w:type="dxa"/>
            <w:vAlign w:val="bottom"/>
          </w:tcPr>
          <w:p w14:paraId="254692B0" w14:textId="77777777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vAlign w:val="bottom"/>
          </w:tcPr>
          <w:p w14:paraId="1F763132" w14:textId="7EB3520D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1C1C27A7" w14:textId="4FC42C0B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4CD00770" w14:textId="7F29F3D3" w:rsidTr="00827FE1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79FC1A3B" w14:textId="485EE896" w:rsidR="00B06240" w:rsidRPr="00944729" w:rsidRDefault="003C6E57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Kakor/snittar 200 g</w:t>
            </w:r>
          </w:p>
        </w:tc>
        <w:tc>
          <w:tcPr>
            <w:tcW w:w="1417" w:type="dxa"/>
            <w:shd w:val="clear" w:color="auto" w:fill="F3EFF7" w:themeFill="accent6" w:themeFillTint="33"/>
            <w:vAlign w:val="bottom"/>
          </w:tcPr>
          <w:p w14:paraId="57875433" w14:textId="5347C2DB" w:rsidR="00B06240" w:rsidRPr="00944729" w:rsidRDefault="003C6E57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70</w:t>
            </w:r>
            <w:r w:rsidR="00B06240"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shd w:val="clear" w:color="auto" w:fill="F3EFF7" w:themeFill="accent6" w:themeFillTint="33"/>
            <w:vAlign w:val="bottom"/>
          </w:tcPr>
          <w:p w14:paraId="7DB611A6" w14:textId="1229D637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077BF4C5" w14:textId="70397C03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1A931F6D" w14:textId="3969DAA5" w:rsidTr="00827FE1">
        <w:trPr>
          <w:trHeight w:val="567"/>
        </w:trPr>
        <w:tc>
          <w:tcPr>
            <w:tcW w:w="3114" w:type="dxa"/>
            <w:vAlign w:val="bottom"/>
          </w:tcPr>
          <w:p w14:paraId="63BA3086" w14:textId="167E66A7" w:rsidR="00B06240" w:rsidRPr="00944729" w:rsidRDefault="003C6E57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Kakor/snittar 1 kg</w:t>
            </w:r>
          </w:p>
        </w:tc>
        <w:tc>
          <w:tcPr>
            <w:tcW w:w="1417" w:type="dxa"/>
            <w:vAlign w:val="bottom"/>
          </w:tcPr>
          <w:p w14:paraId="78E4608A" w14:textId="77777777" w:rsidR="00B06240" w:rsidRPr="00944729" w:rsidRDefault="00B06240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vAlign w:val="bottom"/>
          </w:tcPr>
          <w:p w14:paraId="6C58827E" w14:textId="6CFACF03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2CF5C4CF" w14:textId="7244A026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07055085" w14:textId="6B8BFD02" w:rsidTr="00827FE1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22139AE4" w14:textId="77777777" w:rsidR="00571255" w:rsidRDefault="003C6E57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Semlor</w:t>
            </w:r>
            <w:r w:rsidR="00571255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</w:p>
          <w:p w14:paraId="612CFD01" w14:textId="3ECFCA10" w:rsidR="00B06240" w:rsidRPr="00944729" w:rsidRDefault="00571255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(OBS! Beställs enbart till fettisdagen) </w:t>
            </w:r>
          </w:p>
        </w:tc>
        <w:tc>
          <w:tcPr>
            <w:tcW w:w="1417" w:type="dxa"/>
            <w:shd w:val="clear" w:color="auto" w:fill="F3EFF7" w:themeFill="accent6" w:themeFillTint="33"/>
            <w:vAlign w:val="bottom"/>
          </w:tcPr>
          <w:p w14:paraId="15F2EAB4" w14:textId="34D40407" w:rsidR="00B06240" w:rsidRPr="00944729" w:rsidRDefault="003C6E57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50</w:t>
            </w:r>
            <w:r w:rsidR="00B06240"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shd w:val="clear" w:color="auto" w:fill="F3EFF7" w:themeFill="accent6" w:themeFillTint="33"/>
            <w:vAlign w:val="bottom"/>
          </w:tcPr>
          <w:p w14:paraId="2322BEFA" w14:textId="00067EF0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74761E53" w14:textId="6EF29039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tr w:rsidR="00B06240" w:rsidRPr="00944729" w14:paraId="565726F8" w14:textId="727645DE" w:rsidTr="00827FE1">
        <w:trPr>
          <w:trHeight w:val="567"/>
        </w:trPr>
        <w:tc>
          <w:tcPr>
            <w:tcW w:w="3114" w:type="dxa"/>
            <w:vAlign w:val="bottom"/>
          </w:tcPr>
          <w:p w14:paraId="6C897187" w14:textId="6596495B" w:rsidR="00B06240" w:rsidRPr="00944729" w:rsidRDefault="003C6E57" w:rsidP="00827FE1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Bullar</w:t>
            </w:r>
          </w:p>
        </w:tc>
        <w:tc>
          <w:tcPr>
            <w:tcW w:w="1417" w:type="dxa"/>
            <w:vAlign w:val="bottom"/>
          </w:tcPr>
          <w:p w14:paraId="6FD54459" w14:textId="40B55C21" w:rsidR="00B06240" w:rsidRPr="00944729" w:rsidRDefault="00571255" w:rsidP="00827FE1">
            <w:pPr>
              <w:spacing w:line="240" w:lineRule="auto"/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="00B06240"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276" w:type="dxa"/>
            <w:vAlign w:val="bottom"/>
          </w:tcPr>
          <w:p w14:paraId="63ABF15B" w14:textId="448D809B" w:rsidR="00B06240" w:rsidRPr="00944729" w:rsidRDefault="00B06240" w:rsidP="00827FE1">
            <w:pPr>
              <w:spacing w:line="24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3E634F42" w14:textId="47E09903" w:rsidR="00B06240" w:rsidRPr="00A55C98" w:rsidRDefault="00827FE1" w:rsidP="00827FE1">
            <w:pPr>
              <w:spacing w:line="240" w:lineRule="auto"/>
              <w:ind w:left="0"/>
              <w:rPr>
                <w:rFonts w:eastAsia="Times New Roman" w:cs="Times New Roman"/>
                <w:sz w:val="22"/>
              </w:rPr>
            </w:pPr>
            <w:r w:rsidRPr="00B06240">
              <w:rPr>
                <w:rFonts w:asciiTheme="minorHAnsi" w:eastAsia="Times New Roman" w:hAnsiTheme="minorHAnsi" w:cs="Times New Roman"/>
                <w:sz w:val="22"/>
              </w:rPr>
              <w:t>Ek</w:t>
            </w:r>
            <w:r>
              <w:rPr>
                <w:rFonts w:asciiTheme="minorHAnsi" w:eastAsia="Times New Roman" w:hAnsiTheme="minorHAnsi" w:cs="Times New Roman"/>
                <w:sz w:val="22"/>
              </w:rPr>
              <w:t>o</w:t>
            </w:r>
            <w:r w:rsidRPr="00B06240">
              <w:rPr>
                <w:rFonts w:asciiTheme="minorHAnsi" w:eastAsia="Times New Roman" w:hAnsiTheme="minorHAnsi" w:cs="Times New Roman"/>
                <w:sz w:val="22"/>
              </w:rPr>
              <w:t>logiskt</w:t>
            </w:r>
          </w:p>
        </w:tc>
      </w:tr>
      <w:bookmarkEnd w:id="0"/>
      <w:bookmarkEnd w:id="1"/>
    </w:tbl>
    <w:p w14:paraId="04E4EA62" w14:textId="77777777" w:rsidR="00DE04B3" w:rsidRDefault="00DE04B3" w:rsidP="00D76A30">
      <w:pPr>
        <w:tabs>
          <w:tab w:val="left" w:pos="567"/>
        </w:tabs>
        <w:ind w:hanging="3260"/>
      </w:pPr>
    </w:p>
    <w:p w14:paraId="361FFB2C" w14:textId="6199DEE9" w:rsidR="009F6A2D" w:rsidRDefault="009F6A2D" w:rsidP="00DE04B3">
      <w:pPr>
        <w:pStyle w:val="Rubrik1"/>
        <w:ind w:left="567"/>
      </w:pPr>
    </w:p>
    <w:p w14:paraId="5DD97F4A" w14:textId="75AFDD60" w:rsidR="00827FE1" w:rsidRDefault="00827FE1">
      <w:pPr>
        <w:spacing w:after="160" w:line="259" w:lineRule="auto"/>
        <w:ind w:left="0"/>
        <w:rPr>
          <w:rFonts w:ascii="Stockholm Type Bold" w:eastAsia="Times New Roman" w:hAnsi="Stockholm Type Bold" w:cs="Times New Roman"/>
          <w:sz w:val="60"/>
          <w:szCs w:val="60"/>
        </w:rPr>
      </w:pPr>
      <w:r>
        <w:br w:type="page"/>
      </w:r>
    </w:p>
    <w:p w14:paraId="63A6E85A" w14:textId="1F767D25" w:rsidR="00F43AD1" w:rsidRDefault="00F43AD1">
      <w:pPr>
        <w:spacing w:after="160" w:line="259" w:lineRule="auto"/>
        <w:ind w:left="0"/>
      </w:pPr>
    </w:p>
    <w:p w14:paraId="217CA03C" w14:textId="451BE79A" w:rsidR="00F43AD1" w:rsidRDefault="00F43AD1">
      <w:pPr>
        <w:spacing w:after="160" w:line="259" w:lineRule="auto"/>
        <w:ind w:left="0"/>
      </w:pPr>
    </w:p>
    <w:p w14:paraId="5A90D590" w14:textId="77777777" w:rsidR="00F43AD1" w:rsidRPr="00F43AD1" w:rsidRDefault="00F43AD1">
      <w:pPr>
        <w:spacing w:after="160" w:line="259" w:lineRule="auto"/>
        <w:ind w:left="0"/>
      </w:pPr>
    </w:p>
    <w:tbl>
      <w:tblPr>
        <w:tblStyle w:val="Stockholmsstad1"/>
        <w:tblpPr w:leftFromText="142" w:rightFromText="142" w:vertAnchor="text" w:horzAnchor="page" w:tblpX="2970" w:tblpY="-1344"/>
        <w:tblW w:w="8075" w:type="dxa"/>
        <w:tblLook w:val="04A0" w:firstRow="1" w:lastRow="0" w:firstColumn="1" w:lastColumn="0" w:noHBand="0" w:noVBand="1"/>
      </w:tblPr>
      <w:tblGrid>
        <w:gridCol w:w="3114"/>
        <w:gridCol w:w="2693"/>
        <w:gridCol w:w="2268"/>
      </w:tblGrid>
      <w:tr w:rsidR="00B81A04" w:rsidRPr="00944729" w14:paraId="0E7D3C7E" w14:textId="77777777" w:rsidTr="007D3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  <w:shd w:val="clear" w:color="auto" w:fill="76368C" w:themeFill="accent1"/>
          </w:tcPr>
          <w:p w14:paraId="425F99E4" w14:textId="3CA68903" w:rsidR="00B81A04" w:rsidRPr="00944729" w:rsidRDefault="00B81A04" w:rsidP="003C6E57">
            <w:pPr>
              <w:pStyle w:val="Tabellrubrik"/>
              <w:framePr w:hSpace="0" w:wrap="auto" w:vAnchor="margin" w:hAnchor="text" w:xAlign="left" w:yAlign="inline"/>
              <w:ind w:left="0"/>
              <w:rPr>
                <w:color w:val="000000"/>
              </w:rPr>
            </w:pPr>
            <w:bookmarkStart w:id="3" w:name="_Hlk188606736"/>
            <w:r>
              <w:t>Frallor</w:t>
            </w:r>
          </w:p>
        </w:tc>
        <w:tc>
          <w:tcPr>
            <w:tcW w:w="2693" w:type="dxa"/>
            <w:shd w:val="clear" w:color="auto" w:fill="76368C" w:themeFill="accent1"/>
          </w:tcPr>
          <w:p w14:paraId="689F8C67" w14:textId="77777777" w:rsidR="00B81A04" w:rsidRPr="00944729" w:rsidRDefault="00B81A04" w:rsidP="003C6E57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2268" w:type="dxa"/>
            <w:shd w:val="clear" w:color="auto" w:fill="76368C" w:themeFill="accent1"/>
          </w:tcPr>
          <w:p w14:paraId="4BDA3DAF" w14:textId="77777777" w:rsidR="00B81A04" w:rsidRPr="00944729" w:rsidRDefault="00B81A04" w:rsidP="003C6E57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81A04" w:rsidRPr="00944729" w14:paraId="10C7DE5A" w14:textId="77777777" w:rsidTr="00827FE1">
        <w:trPr>
          <w:trHeight w:val="567"/>
        </w:trPr>
        <w:tc>
          <w:tcPr>
            <w:tcW w:w="3114" w:type="dxa"/>
            <w:vAlign w:val="bottom"/>
          </w:tcPr>
          <w:p w14:paraId="7586600C" w14:textId="5526026B" w:rsidR="00B81A04" w:rsidRPr="00944729" w:rsidRDefault="007D3027" w:rsidP="00827FE1">
            <w:pPr>
              <w:spacing w:line="36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Ostfralla</w:t>
            </w:r>
          </w:p>
        </w:tc>
        <w:tc>
          <w:tcPr>
            <w:tcW w:w="2693" w:type="dxa"/>
            <w:vAlign w:val="bottom"/>
          </w:tcPr>
          <w:p w14:paraId="3F1FA7FE" w14:textId="77777777" w:rsidR="00B81A04" w:rsidRPr="00944729" w:rsidRDefault="00B81A04" w:rsidP="00827FE1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2268" w:type="dxa"/>
            <w:vAlign w:val="bottom"/>
          </w:tcPr>
          <w:p w14:paraId="3C7C8A06" w14:textId="160AC7F4" w:rsidR="00B81A04" w:rsidRPr="00944729" w:rsidRDefault="00A55C98" w:rsidP="00827FE1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B81A04" w:rsidRPr="00944729" w14:paraId="35CA9EB3" w14:textId="77777777" w:rsidTr="00827FE1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5EA9D1D3" w14:textId="1D68F10F" w:rsidR="00B81A04" w:rsidRPr="00944729" w:rsidRDefault="007D3027" w:rsidP="00827FE1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Hummus</w:t>
            </w:r>
          </w:p>
        </w:tc>
        <w:tc>
          <w:tcPr>
            <w:tcW w:w="2693" w:type="dxa"/>
            <w:shd w:val="clear" w:color="auto" w:fill="F3EFF7" w:themeFill="accent6" w:themeFillTint="33"/>
            <w:vAlign w:val="bottom"/>
          </w:tcPr>
          <w:p w14:paraId="33E36F28" w14:textId="77777777" w:rsidR="00B81A04" w:rsidRPr="00944729" w:rsidRDefault="00B81A04" w:rsidP="00827FE1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372C33C3" w14:textId="61E1FB58" w:rsidR="00B81A04" w:rsidRPr="00944729" w:rsidRDefault="00A55C98" w:rsidP="00827FE1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3"/>
    </w:tbl>
    <w:p w14:paraId="60548F22" w14:textId="361BCF90" w:rsidR="00032E64" w:rsidRDefault="00032E64" w:rsidP="00F43AD1">
      <w:pPr>
        <w:pStyle w:val="Rubrik1"/>
        <w:spacing w:before="0"/>
        <w:ind w:left="0"/>
      </w:pPr>
    </w:p>
    <w:tbl>
      <w:tblPr>
        <w:tblStyle w:val="Stockholmsstad1"/>
        <w:tblpPr w:leftFromText="142" w:rightFromText="142" w:vertAnchor="text" w:horzAnchor="margin" w:tblpXSpec="right" w:tblpY="425"/>
        <w:tblW w:w="8075" w:type="dxa"/>
        <w:tblLook w:val="04A0" w:firstRow="1" w:lastRow="0" w:firstColumn="1" w:lastColumn="0" w:noHBand="0" w:noVBand="1"/>
      </w:tblPr>
      <w:tblGrid>
        <w:gridCol w:w="3114"/>
        <w:gridCol w:w="2693"/>
        <w:gridCol w:w="2268"/>
      </w:tblGrid>
      <w:tr w:rsidR="00032E64" w:rsidRPr="00944729" w14:paraId="034C447C" w14:textId="77777777" w:rsidTr="00032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  <w:shd w:val="clear" w:color="auto" w:fill="76368C" w:themeFill="accent1"/>
          </w:tcPr>
          <w:p w14:paraId="7B97A2DB" w14:textId="77777777" w:rsidR="00032E64" w:rsidRPr="00944729" w:rsidRDefault="00032E64" w:rsidP="00032E64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Dryck</w:t>
            </w:r>
          </w:p>
        </w:tc>
        <w:tc>
          <w:tcPr>
            <w:tcW w:w="2693" w:type="dxa"/>
            <w:shd w:val="clear" w:color="auto" w:fill="76368C" w:themeFill="accent1"/>
          </w:tcPr>
          <w:p w14:paraId="034FB38F" w14:textId="77777777" w:rsidR="00032E64" w:rsidRPr="00944729" w:rsidRDefault="00032E64" w:rsidP="00032E64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2268" w:type="dxa"/>
            <w:shd w:val="clear" w:color="auto" w:fill="76368C" w:themeFill="accent1"/>
          </w:tcPr>
          <w:p w14:paraId="23A81C24" w14:textId="77777777" w:rsidR="00032E64" w:rsidRPr="00944729" w:rsidRDefault="00032E64" w:rsidP="00032E64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032E64" w:rsidRPr="00944729" w14:paraId="1B4337CF" w14:textId="77777777" w:rsidTr="00032E64">
        <w:trPr>
          <w:trHeight w:val="567"/>
        </w:trPr>
        <w:tc>
          <w:tcPr>
            <w:tcW w:w="3114" w:type="dxa"/>
            <w:vAlign w:val="bottom"/>
          </w:tcPr>
          <w:p w14:paraId="1FEC0464" w14:textId="77777777" w:rsidR="00032E64" w:rsidRPr="00944729" w:rsidRDefault="00032E64" w:rsidP="00032E64">
            <w:pPr>
              <w:spacing w:line="36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hAnsi="Stockholm Type Regular" w:cs="Arial"/>
                <w:sz w:val="22"/>
                <w:szCs w:val="20"/>
              </w:rPr>
              <w:t>Kaffe inklusive mjölk</w:t>
            </w:r>
          </w:p>
        </w:tc>
        <w:tc>
          <w:tcPr>
            <w:tcW w:w="2693" w:type="dxa"/>
            <w:vAlign w:val="bottom"/>
          </w:tcPr>
          <w:p w14:paraId="3C7144C6" w14:textId="77777777" w:rsidR="00032E64" w:rsidRPr="00944729" w:rsidRDefault="00032E64" w:rsidP="00032E64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30 kronor</w:t>
            </w:r>
          </w:p>
        </w:tc>
        <w:tc>
          <w:tcPr>
            <w:tcW w:w="2268" w:type="dxa"/>
            <w:vAlign w:val="bottom"/>
          </w:tcPr>
          <w:p w14:paraId="6068459B" w14:textId="77777777" w:rsidR="00032E64" w:rsidRPr="00944729" w:rsidRDefault="00032E64" w:rsidP="00032E64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032E64" w:rsidRPr="00944729" w14:paraId="204F2758" w14:textId="77777777" w:rsidTr="00032E64">
        <w:trPr>
          <w:trHeight w:val="567"/>
        </w:trPr>
        <w:tc>
          <w:tcPr>
            <w:tcW w:w="3114" w:type="dxa"/>
            <w:shd w:val="clear" w:color="auto" w:fill="F3EFF7" w:themeFill="accent6" w:themeFillTint="33"/>
            <w:vAlign w:val="bottom"/>
          </w:tcPr>
          <w:p w14:paraId="7CC0B445" w14:textId="77777777" w:rsidR="00032E64" w:rsidRPr="00944729" w:rsidRDefault="00032E64" w:rsidP="00032E64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hAnsi="Stockholm Type Regular" w:cs="Arial"/>
                <w:sz w:val="22"/>
                <w:szCs w:val="20"/>
              </w:rPr>
              <w:t>Te inklusive mjölk</w:t>
            </w:r>
          </w:p>
        </w:tc>
        <w:tc>
          <w:tcPr>
            <w:tcW w:w="2693" w:type="dxa"/>
            <w:shd w:val="clear" w:color="auto" w:fill="F3EFF7" w:themeFill="accent6" w:themeFillTint="33"/>
            <w:vAlign w:val="bottom"/>
          </w:tcPr>
          <w:p w14:paraId="07D0C47D" w14:textId="77777777" w:rsidR="00032E64" w:rsidRPr="00944729" w:rsidRDefault="00032E64" w:rsidP="00032E64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30 kronor</w:t>
            </w:r>
          </w:p>
        </w:tc>
        <w:tc>
          <w:tcPr>
            <w:tcW w:w="2268" w:type="dxa"/>
            <w:shd w:val="clear" w:color="auto" w:fill="F3EFF7" w:themeFill="accent6" w:themeFillTint="33"/>
            <w:vAlign w:val="bottom"/>
          </w:tcPr>
          <w:p w14:paraId="6F0EA7FA" w14:textId="77777777" w:rsidR="00032E64" w:rsidRPr="00944729" w:rsidRDefault="00032E64" w:rsidP="00032E64">
            <w:pPr>
              <w:spacing w:line="360" w:lineRule="auto"/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153D37FD" w14:textId="6899AD5D" w:rsidR="00E7049C" w:rsidRDefault="00E7049C" w:rsidP="00F43AD1">
      <w:pPr>
        <w:pStyle w:val="Rubrik1"/>
        <w:spacing w:before="120"/>
      </w:pPr>
    </w:p>
    <w:p w14:paraId="6B7C5268" w14:textId="2120F8FC" w:rsidR="007D3027" w:rsidRDefault="007D3027" w:rsidP="0016130A">
      <w:pPr>
        <w:spacing w:after="160" w:line="259" w:lineRule="auto"/>
        <w:ind w:left="1418" w:hanging="1418"/>
        <w:rPr>
          <w:rFonts w:asciiTheme="majorHAnsi" w:hAnsiTheme="majorHAnsi"/>
          <w:sz w:val="32"/>
          <w:szCs w:val="32"/>
        </w:rPr>
      </w:pPr>
    </w:p>
    <w:p w14:paraId="1845A271" w14:textId="47D23F28" w:rsidR="00A358D1" w:rsidRPr="00F43AD1" w:rsidRDefault="00E7049C" w:rsidP="006D57B8">
      <w:pPr>
        <w:pStyle w:val="Underrubrik"/>
        <w:spacing w:before="1080" w:after="120"/>
        <w:ind w:left="1418"/>
        <w:rPr>
          <w:rFonts w:asciiTheme="majorHAnsi" w:hAnsiTheme="majorHAnsi"/>
          <w:sz w:val="32"/>
          <w:szCs w:val="32"/>
        </w:rPr>
      </w:pPr>
      <w:r w:rsidRPr="006D57B8">
        <w:rPr>
          <w:rFonts w:asciiTheme="majorHAnsi" w:hAnsiTheme="majorHAnsi"/>
          <w:color w:val="auto"/>
          <w:sz w:val="32"/>
          <w:szCs w:val="32"/>
        </w:rPr>
        <w:t>Avhämtning</w:t>
      </w:r>
    </w:p>
    <w:p w14:paraId="795C6E0A" w14:textId="1731E9DB" w:rsidR="00F03C0A" w:rsidRPr="0016130A" w:rsidRDefault="00F03C0A" w:rsidP="005B4268">
      <w:pPr>
        <w:spacing w:before="240" w:after="120"/>
        <w:ind w:left="1418"/>
        <w:rPr>
          <w:rFonts w:asciiTheme="minorHAnsi" w:hAnsiTheme="minorHAnsi"/>
        </w:rPr>
      </w:pPr>
      <w:r w:rsidRPr="0016130A">
        <w:rPr>
          <w:rFonts w:asciiTheme="minorHAnsi" w:hAnsiTheme="minorHAnsi"/>
        </w:rPr>
        <w:t xml:space="preserve">Datum: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3F259E3D" w14:textId="72079A20" w:rsidR="005B4268" w:rsidRPr="0016130A" w:rsidRDefault="005B4268" w:rsidP="005B4268">
      <w:pPr>
        <w:spacing w:before="240" w:after="120"/>
        <w:ind w:left="1418"/>
        <w:rPr>
          <w:rFonts w:asciiTheme="minorHAnsi" w:hAnsiTheme="minorHAnsi"/>
        </w:rPr>
      </w:pPr>
      <w:r w:rsidRPr="0016130A">
        <w:rPr>
          <w:rFonts w:asciiTheme="minorHAnsi" w:hAnsiTheme="minorHAnsi"/>
        </w:rPr>
        <w:t>Tid (tidigast 09.00):</w:t>
      </w:r>
      <w:r w:rsidR="00A55C98">
        <w:rPr>
          <w:rFonts w:asciiTheme="minorHAnsi" w:hAnsiTheme="minorHAnsi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4AF26C5A" w14:textId="1E114D2D" w:rsidR="005B4268" w:rsidRPr="0016130A" w:rsidRDefault="005B4268" w:rsidP="005B4268">
      <w:pPr>
        <w:spacing w:before="240" w:after="120"/>
        <w:ind w:left="1418"/>
        <w:rPr>
          <w:rFonts w:asciiTheme="minorHAnsi" w:hAnsiTheme="minorHAnsi"/>
        </w:rPr>
      </w:pPr>
      <w:r w:rsidRPr="0016130A">
        <w:rPr>
          <w:rFonts w:asciiTheme="minorHAnsi" w:hAnsiTheme="minorHAnsi"/>
        </w:rPr>
        <w:t>Avvikande tid:</w:t>
      </w:r>
      <w:r w:rsidR="00A55C98">
        <w:rPr>
          <w:rFonts w:asciiTheme="minorHAnsi" w:hAnsiTheme="minorHAnsi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7B0EA66B" w14:textId="35F8E157" w:rsidR="00DC49B6" w:rsidRPr="00DC49B6" w:rsidRDefault="005B4268" w:rsidP="00DC49B6">
      <w:pPr>
        <w:spacing w:before="240" w:after="120" w:line="240" w:lineRule="auto"/>
        <w:ind w:left="1418"/>
        <w:rPr>
          <w:rFonts w:asciiTheme="majorHAnsi" w:hAnsiTheme="majorHAnsi"/>
          <w:sz w:val="32"/>
          <w:szCs w:val="32"/>
        </w:rPr>
      </w:pPr>
      <w:r w:rsidRPr="0016130A">
        <w:rPr>
          <w:rFonts w:asciiTheme="minorHAnsi" w:hAnsiTheme="minorHAnsi"/>
        </w:rPr>
        <w:t xml:space="preserve">Övrig information: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 w:rsidR="00DC49B6">
        <w:rPr>
          <w:rFonts w:eastAsia="Times New Roman" w:cs="Times New Roman"/>
          <w:sz w:val="22"/>
        </w:rPr>
        <w:br/>
      </w:r>
      <w:r w:rsidR="00DC49B6">
        <w:rPr>
          <w:rFonts w:eastAsia="Times New Roman" w:cs="Times New Roman"/>
          <w:sz w:val="22"/>
        </w:rPr>
        <w:br/>
      </w:r>
      <w:r w:rsidR="00DC49B6">
        <w:rPr>
          <w:rFonts w:eastAsia="Times New Roman" w:cs="Times New Roman"/>
          <w:sz w:val="22"/>
        </w:rPr>
        <w:br/>
      </w:r>
      <w:r w:rsidR="00DC49B6" w:rsidRPr="00DC49B6">
        <w:rPr>
          <w:rFonts w:asciiTheme="majorHAnsi" w:hAnsiTheme="majorHAnsi"/>
          <w:sz w:val="32"/>
          <w:szCs w:val="32"/>
        </w:rPr>
        <w:t>Leverans:</w:t>
      </w:r>
    </w:p>
    <w:p w14:paraId="3B7C69B3" w14:textId="296E2355" w:rsidR="00DC49B6" w:rsidRPr="00DC49B6" w:rsidRDefault="00DC49B6" w:rsidP="00DC49B6">
      <w:pPr>
        <w:spacing w:before="240" w:after="120" w:line="240" w:lineRule="auto"/>
        <w:ind w:left="1418"/>
        <w:rPr>
          <w:rFonts w:asciiTheme="minorHAnsi" w:hAnsiTheme="minorHAnsi"/>
        </w:rPr>
      </w:pPr>
      <w:r w:rsidRPr="00DC49B6">
        <w:rPr>
          <w:rFonts w:asciiTheme="minorHAnsi" w:hAnsiTheme="minorHAnsi"/>
        </w:rPr>
        <w:t>Leveransadress: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2EEFD012" w14:textId="52A245FB" w:rsidR="00DC49B6" w:rsidRPr="00DC49B6" w:rsidRDefault="00DC49B6" w:rsidP="00DC49B6">
      <w:pPr>
        <w:spacing w:before="240" w:after="120" w:line="240" w:lineRule="auto"/>
        <w:ind w:left="1418"/>
        <w:rPr>
          <w:rFonts w:asciiTheme="minorHAnsi" w:hAnsiTheme="minorHAnsi"/>
        </w:rPr>
      </w:pPr>
      <w:r w:rsidRPr="00DC49B6">
        <w:rPr>
          <w:rFonts w:asciiTheme="minorHAnsi" w:hAnsiTheme="minorHAnsi"/>
        </w:rPr>
        <w:t>Kontakt: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410E066D" w14:textId="77777777" w:rsidR="00DC49B6" w:rsidRPr="00DC49B6" w:rsidRDefault="00DC49B6" w:rsidP="00DC49B6">
      <w:pPr>
        <w:spacing w:before="240" w:after="120" w:line="240" w:lineRule="auto"/>
        <w:ind w:left="1418"/>
        <w:rPr>
          <w:rFonts w:asciiTheme="minorHAnsi" w:hAnsiTheme="minorHAnsi"/>
        </w:rPr>
      </w:pPr>
      <w:r w:rsidRPr="00DC49B6">
        <w:rPr>
          <w:rFonts w:asciiTheme="minorHAnsi" w:hAnsiTheme="minorHAnsi"/>
        </w:rPr>
        <w:t>Mailadress:</w:t>
      </w:r>
    </w:p>
    <w:p w14:paraId="52194CCD" w14:textId="1A8909E4" w:rsidR="00DC49B6" w:rsidRPr="00DC49B6" w:rsidRDefault="00DC49B6" w:rsidP="00DC49B6">
      <w:pPr>
        <w:spacing w:before="240" w:after="120" w:line="240" w:lineRule="auto"/>
        <w:ind w:left="1418"/>
        <w:rPr>
          <w:rFonts w:asciiTheme="minorHAnsi" w:hAnsiTheme="minorHAnsi"/>
        </w:rPr>
      </w:pPr>
      <w:r w:rsidRPr="00DC49B6">
        <w:rPr>
          <w:rFonts w:asciiTheme="minorHAnsi" w:hAnsiTheme="minorHAnsi"/>
        </w:rPr>
        <w:t>Telefon: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53CA292A" w14:textId="77777777" w:rsidR="00DC49B6" w:rsidRDefault="00DC49B6" w:rsidP="00DC49B6">
      <w:pPr>
        <w:pStyle w:val="Liststycke"/>
        <w:numPr>
          <w:ilvl w:val="0"/>
          <w:numId w:val="18"/>
        </w:numPr>
        <w:spacing w:before="240" w:after="120" w:line="240" w:lineRule="auto"/>
        <w:rPr>
          <w:b/>
          <w:bCs/>
        </w:rPr>
      </w:pPr>
      <w:r w:rsidRPr="00DC49B6">
        <w:t xml:space="preserve">OBS: Vid önskad leverans mailas formuläret även till: </w:t>
      </w:r>
      <w:hyperlink r:id="rId12" w:history="1">
        <w:r w:rsidRPr="00DC49B6">
          <w:rPr>
            <w:rStyle w:val="Hyperlnk"/>
            <w:b/>
            <w:bCs/>
          </w:rPr>
          <w:t>glasadegangen@stockholm.se</w:t>
        </w:r>
      </w:hyperlink>
    </w:p>
    <w:p w14:paraId="5A02FA45" w14:textId="77777777" w:rsidR="00DC49B6" w:rsidRPr="00DC49B6" w:rsidRDefault="00DC49B6" w:rsidP="00DC49B6">
      <w:pPr>
        <w:pStyle w:val="Liststycke"/>
        <w:numPr>
          <w:ilvl w:val="0"/>
          <w:numId w:val="18"/>
        </w:numPr>
        <w:spacing w:before="240" w:after="120" w:line="240" w:lineRule="auto"/>
        <w:rPr>
          <w:b/>
          <w:bCs/>
        </w:rPr>
      </w:pPr>
      <w:r w:rsidRPr="00DC49B6">
        <w:t xml:space="preserve">Kostnad: </w:t>
      </w:r>
      <w:r w:rsidRPr="00DC49B6">
        <w:rPr>
          <w:b/>
          <w:bCs/>
        </w:rPr>
        <w:t>150 kronor</w:t>
      </w:r>
      <w:r w:rsidRPr="00DC49B6">
        <w:t xml:space="preserve"> för leverans till vaktmästeriet, Telefonvägen 30, respektive </w:t>
      </w:r>
      <w:r w:rsidRPr="00DC49B6">
        <w:rPr>
          <w:b/>
          <w:bCs/>
        </w:rPr>
        <w:t>300 kronor</w:t>
      </w:r>
      <w:r w:rsidRPr="00DC49B6">
        <w:t xml:space="preserve"> till övriga adresser inom stadsdelsområdet.</w:t>
      </w:r>
    </w:p>
    <w:p w14:paraId="0F9BE98C" w14:textId="3F481317" w:rsidR="005B4268" w:rsidRPr="00DC49B6" w:rsidRDefault="00DC49B6" w:rsidP="00DC49B6">
      <w:pPr>
        <w:pStyle w:val="Liststycke"/>
        <w:numPr>
          <w:ilvl w:val="0"/>
          <w:numId w:val="18"/>
        </w:numPr>
        <w:spacing w:before="240" w:after="120" w:line="240" w:lineRule="auto"/>
        <w:rPr>
          <w:b/>
          <w:bCs/>
        </w:rPr>
      </w:pPr>
      <w:r>
        <w:t>L</w:t>
      </w:r>
      <w:r w:rsidRPr="00DC49B6">
        <w:t>everanstider: 8:30-12:00. Eftermiddag meddelar vi leveranstid senast 15:00.</w:t>
      </w:r>
      <w:r w:rsidR="005B4268" w:rsidRPr="00DC49B6">
        <w:rPr>
          <w:b/>
          <w:bCs/>
        </w:rPr>
        <w:br w:type="page"/>
      </w:r>
    </w:p>
    <w:p w14:paraId="35E0CF4D" w14:textId="1B519166" w:rsidR="005B4268" w:rsidRPr="006D57B8" w:rsidRDefault="005B4268" w:rsidP="006D57B8">
      <w:pPr>
        <w:pStyle w:val="Underrubrik"/>
        <w:spacing w:before="1080" w:after="36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6D57B8">
        <w:rPr>
          <w:rFonts w:asciiTheme="majorHAnsi" w:hAnsiTheme="majorHAnsi"/>
          <w:color w:val="auto"/>
          <w:sz w:val="32"/>
          <w:szCs w:val="32"/>
        </w:rPr>
        <w:lastRenderedPageBreak/>
        <w:t>Faktureringsuppgifter</w:t>
      </w:r>
    </w:p>
    <w:p w14:paraId="28C4257C" w14:textId="41960F55" w:rsidR="005B4268" w:rsidRPr="006D57B8" w:rsidRDefault="0016130A" w:rsidP="006D57B8">
      <w:pPr>
        <w:pStyle w:val="Ingress"/>
        <w:spacing w:line="480" w:lineRule="auto"/>
        <w:ind w:left="1304"/>
      </w:pPr>
      <w:r w:rsidRPr="006D57B8">
        <w:t>Enhet/företag</w:t>
      </w:r>
      <w:r w:rsidR="00A55C98" w:rsidRPr="006D57B8">
        <w:t xml:space="preserve">: </w:t>
      </w:r>
      <w:r w:rsidR="00A55C9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55C98" w:rsidRPr="006D57B8">
        <w:rPr>
          <w:rFonts w:ascii="Times New Roman" w:hAnsi="Times New Roman" w:cs="Times New Roman"/>
        </w:rPr>
        <w:instrText xml:space="preserve"> FORMTEXT </w:instrText>
      </w:r>
      <w:r w:rsidR="00A55C98" w:rsidRPr="006D57B8">
        <w:rPr>
          <w:rFonts w:ascii="Times New Roman" w:hAnsi="Times New Roman" w:cs="Times New Roman"/>
        </w:rPr>
      </w:r>
      <w:r w:rsidR="00A55C98" w:rsidRPr="006D57B8">
        <w:rPr>
          <w:rFonts w:ascii="Times New Roman" w:hAnsi="Times New Roman" w:cs="Times New Roman"/>
        </w:rPr>
        <w:fldChar w:fldCharType="separate"/>
      </w:r>
      <w:r w:rsidR="00A55C98" w:rsidRPr="006D57B8">
        <w:rPr>
          <w:rFonts w:ascii="Times New Roman" w:hAnsi="Times New Roman" w:cs="Times New Roman"/>
        </w:rPr>
        <w:t> </w:t>
      </w:r>
      <w:r w:rsidR="00A55C98" w:rsidRPr="006D57B8">
        <w:rPr>
          <w:rFonts w:ascii="Times New Roman" w:hAnsi="Times New Roman" w:cs="Times New Roman"/>
        </w:rPr>
        <w:t> </w:t>
      </w:r>
      <w:r w:rsidR="00A55C98" w:rsidRPr="006D57B8">
        <w:rPr>
          <w:rFonts w:ascii="Times New Roman" w:hAnsi="Times New Roman" w:cs="Times New Roman"/>
        </w:rPr>
        <w:t> </w:t>
      </w:r>
      <w:r w:rsidR="00A55C98" w:rsidRPr="006D57B8">
        <w:rPr>
          <w:rFonts w:ascii="Times New Roman" w:hAnsi="Times New Roman" w:cs="Times New Roman"/>
        </w:rPr>
        <w:t> </w:t>
      </w:r>
      <w:r w:rsidR="00A55C98" w:rsidRPr="006D57B8">
        <w:rPr>
          <w:rFonts w:ascii="Times New Roman" w:hAnsi="Times New Roman" w:cs="Times New Roman"/>
        </w:rPr>
        <w:t> </w:t>
      </w:r>
      <w:r w:rsidR="00A55C98" w:rsidRPr="006D57B8">
        <w:rPr>
          <w:rFonts w:ascii="Times New Roman" w:hAnsi="Times New Roman" w:cs="Times New Roman"/>
        </w:rPr>
        <w:fldChar w:fldCharType="end"/>
      </w:r>
    </w:p>
    <w:p w14:paraId="565AB2EB" w14:textId="7E9C3998" w:rsidR="0016130A" w:rsidRPr="006D57B8" w:rsidRDefault="0016130A" w:rsidP="006D57B8">
      <w:pPr>
        <w:pStyle w:val="Ingress"/>
        <w:spacing w:line="480" w:lineRule="auto"/>
        <w:ind w:left="1304"/>
      </w:pPr>
      <w:r w:rsidRPr="006D57B8">
        <w:t>Fullständig fakturaadress:</w:t>
      </w:r>
      <w:r w:rsidR="00A55C98" w:rsidRPr="006D57B8">
        <w:t xml:space="preserve">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795EE891" w14:textId="6C098741" w:rsidR="0016130A" w:rsidRPr="006D57B8" w:rsidRDefault="0016130A" w:rsidP="006D57B8">
      <w:pPr>
        <w:pStyle w:val="Ingress"/>
        <w:spacing w:line="480" w:lineRule="auto"/>
        <w:ind w:left="1304"/>
      </w:pPr>
      <w:r w:rsidRPr="006D57B8">
        <w:t xml:space="preserve">E-post, faktura som pdf: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6927CBC6" w14:textId="332F3E44" w:rsidR="0016130A" w:rsidRPr="006D57B8" w:rsidRDefault="0016130A" w:rsidP="006D57B8">
      <w:pPr>
        <w:pStyle w:val="Ingress"/>
        <w:spacing w:line="480" w:lineRule="auto"/>
        <w:ind w:left="1304"/>
      </w:pPr>
      <w:r w:rsidRPr="006D57B8">
        <w:t xml:space="preserve">Er referens/kostnadsställe: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0CF37E69" w14:textId="56596B16" w:rsidR="0016130A" w:rsidRPr="006D57B8" w:rsidRDefault="0016130A" w:rsidP="006D57B8">
      <w:pPr>
        <w:pStyle w:val="Ingress"/>
        <w:spacing w:line="480" w:lineRule="auto"/>
        <w:ind w:left="1304"/>
      </w:pPr>
      <w:r w:rsidRPr="006D57B8">
        <w:t>Kundnummer, organisationsnumme</w:t>
      </w:r>
      <w:r w:rsidR="00FB3277" w:rsidRPr="006D57B8">
        <w:t xml:space="preserve">r </w:t>
      </w:r>
      <w:r w:rsidRPr="006D57B8">
        <w:t xml:space="preserve">eller personnummer: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32CE215C" w14:textId="0AE3537E" w:rsidR="0016130A" w:rsidRPr="006D57B8" w:rsidRDefault="00FB3277" w:rsidP="006D57B8">
      <w:pPr>
        <w:pStyle w:val="Ingress"/>
        <w:spacing w:line="480" w:lineRule="auto"/>
        <w:ind w:left="1304"/>
      </w:pPr>
      <w:r w:rsidRPr="006D57B8">
        <w:t xml:space="preserve">Kontaktperson: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2083D511" w14:textId="16D36E7A" w:rsidR="00FB3277" w:rsidRPr="006D57B8" w:rsidRDefault="00FB3277" w:rsidP="006D57B8">
      <w:pPr>
        <w:pStyle w:val="Ingress"/>
        <w:spacing w:line="480" w:lineRule="auto"/>
        <w:ind w:left="1304"/>
      </w:pPr>
      <w:r w:rsidRPr="006D57B8">
        <w:t>Telefon:</w:t>
      </w:r>
      <w:r w:rsidR="00A55C98" w:rsidRPr="006D57B8">
        <w:t xml:space="preserve">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37D2E094" w14:textId="6CC931BA" w:rsidR="00FB3277" w:rsidRPr="006D57B8" w:rsidRDefault="00FB3277" w:rsidP="006D57B8">
      <w:pPr>
        <w:pStyle w:val="Ingress"/>
        <w:spacing w:line="480" w:lineRule="auto"/>
        <w:ind w:left="1304"/>
      </w:pPr>
      <w:r w:rsidRPr="006D57B8">
        <w:t xml:space="preserve">E-post: </w:t>
      </w:r>
      <w:r w:rsidR="006D57B8" w:rsidRPr="006D57B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57B8" w:rsidRPr="006D57B8">
        <w:rPr>
          <w:rFonts w:ascii="Times New Roman" w:hAnsi="Times New Roman" w:cs="Times New Roman"/>
        </w:rPr>
        <w:instrText xml:space="preserve"> FORMTEXT </w:instrText>
      </w:r>
      <w:r w:rsidR="006D57B8" w:rsidRPr="006D57B8">
        <w:rPr>
          <w:rFonts w:ascii="Times New Roman" w:hAnsi="Times New Roman" w:cs="Times New Roman"/>
        </w:rPr>
      </w:r>
      <w:r w:rsidR="006D57B8" w:rsidRPr="006D57B8">
        <w:rPr>
          <w:rFonts w:ascii="Times New Roman" w:hAnsi="Times New Roman" w:cs="Times New Roman"/>
        </w:rPr>
        <w:fldChar w:fldCharType="separate"/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t> </w:t>
      </w:r>
      <w:r w:rsidR="006D57B8" w:rsidRPr="006D57B8">
        <w:rPr>
          <w:rFonts w:ascii="Times New Roman" w:hAnsi="Times New Roman" w:cs="Times New Roman"/>
        </w:rPr>
        <w:fldChar w:fldCharType="end"/>
      </w:r>
    </w:p>
    <w:p w14:paraId="390B9FB5" w14:textId="3D731AE7" w:rsidR="00FB3277" w:rsidRDefault="00FB3277" w:rsidP="00FB3277">
      <w:pPr>
        <w:pStyle w:val="Underrubrik"/>
        <w:spacing w:before="360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Underskrift: …………………………………………………………………………………………………</w:t>
      </w:r>
    </w:p>
    <w:p w14:paraId="6C2F59F1" w14:textId="710F605B" w:rsidR="00FB3277" w:rsidRPr="00FB3277" w:rsidRDefault="00FB3277" w:rsidP="00FB3277">
      <w:pPr>
        <w:pStyle w:val="Underrubrik"/>
        <w:spacing w:before="240"/>
        <w:ind w:left="1276"/>
        <w:rPr>
          <w:i/>
          <w:iCs/>
          <w:color w:val="auto"/>
          <w:sz w:val="24"/>
          <w:szCs w:val="24"/>
        </w:rPr>
      </w:pPr>
      <w:r w:rsidRPr="00FB3277">
        <w:rPr>
          <w:i/>
          <w:iCs/>
          <w:color w:val="auto"/>
          <w:sz w:val="24"/>
          <w:szCs w:val="24"/>
        </w:rPr>
        <w:t>Undertecknad budgetansvarig har tagit del av ovanstående information och godkänt villkoren.</w:t>
      </w:r>
      <w:r w:rsidR="00F43AD1" w:rsidRPr="00FB3277">
        <w:rPr>
          <w:i/>
          <w:iCs/>
          <w:color w:val="auto"/>
          <w:sz w:val="24"/>
          <w:szCs w:val="24"/>
        </w:rPr>
        <w:t xml:space="preserve"> </w:t>
      </w:r>
    </w:p>
    <w:p w14:paraId="279450A3" w14:textId="7A21512C" w:rsidR="00E72202" w:rsidRDefault="00FB3277" w:rsidP="006D57B8">
      <w:pPr>
        <w:pStyle w:val="Underrubrik"/>
        <w:spacing w:before="360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Namn:</w:t>
      </w:r>
      <w:r w:rsidR="00A55C98">
        <w:rPr>
          <w:color w:val="auto"/>
          <w:sz w:val="24"/>
          <w:szCs w:val="24"/>
        </w:rPr>
        <w:t xml:space="preserve"> </w:t>
      </w:r>
      <w:r w:rsidR="00A55C98" w:rsidRPr="00A55C98">
        <w:rPr>
          <w:rFonts w:ascii="Times New Roman" w:eastAsia="Times New Roman" w:hAnsi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ascii="Times New Roman" w:eastAsia="Times New Roman" w:hAnsi="Times New Roman" w:cs="Times New Roman"/>
          <w:sz w:val="22"/>
        </w:rPr>
        <w:instrText xml:space="preserve"> FORMTEXT </w:instrText>
      </w:r>
      <w:r w:rsidR="00A55C98" w:rsidRPr="00A55C98">
        <w:rPr>
          <w:rFonts w:ascii="Times New Roman" w:eastAsia="Times New Roman" w:hAnsi="Times New Roman" w:cs="Times New Roman"/>
          <w:sz w:val="22"/>
        </w:rPr>
      </w:r>
      <w:r w:rsidR="00A55C98" w:rsidRPr="00A55C98">
        <w:rPr>
          <w:rFonts w:ascii="Times New Roman" w:eastAsia="Times New Roman" w:hAnsi="Times New Roman" w:cs="Times New Roman"/>
          <w:sz w:val="22"/>
        </w:rPr>
        <w:fldChar w:fldCharType="separate"/>
      </w:r>
      <w:r w:rsidR="00A55C98" w:rsidRPr="00A55C98">
        <w:rPr>
          <w:rFonts w:ascii="Times New Roman" w:eastAsia="Times New Roman" w:hAnsi="Times New Roman" w:cs="Times New Roman"/>
          <w:noProof/>
          <w:sz w:val="22"/>
        </w:rPr>
        <w:t> </w:t>
      </w:r>
      <w:r w:rsidR="00A55C98" w:rsidRPr="00A55C98">
        <w:rPr>
          <w:rFonts w:ascii="Times New Roman" w:eastAsia="Times New Roman" w:hAnsi="Times New Roman" w:cs="Times New Roman"/>
          <w:noProof/>
          <w:sz w:val="22"/>
        </w:rPr>
        <w:t> </w:t>
      </w:r>
      <w:r w:rsidR="00A55C98" w:rsidRPr="00A55C98">
        <w:rPr>
          <w:rFonts w:ascii="Times New Roman" w:eastAsia="Times New Roman" w:hAnsi="Times New Roman" w:cs="Times New Roman"/>
          <w:noProof/>
          <w:sz w:val="22"/>
        </w:rPr>
        <w:t> </w:t>
      </w:r>
      <w:r w:rsidR="00A55C98" w:rsidRPr="00A55C98">
        <w:rPr>
          <w:rFonts w:ascii="Times New Roman" w:eastAsia="Times New Roman" w:hAnsi="Times New Roman" w:cs="Times New Roman"/>
          <w:noProof/>
          <w:sz w:val="22"/>
        </w:rPr>
        <w:t> </w:t>
      </w:r>
      <w:r w:rsidR="00A55C98" w:rsidRPr="00A55C98">
        <w:rPr>
          <w:rFonts w:ascii="Times New Roman" w:eastAsia="Times New Roman" w:hAnsi="Times New Roman" w:cs="Times New Roman"/>
          <w:noProof/>
          <w:sz w:val="22"/>
        </w:rPr>
        <w:t> </w:t>
      </w:r>
      <w:r w:rsidR="00A55C98" w:rsidRPr="00A55C98">
        <w:rPr>
          <w:rFonts w:ascii="Times New Roman" w:eastAsia="Times New Roman" w:hAnsi="Times New Roman" w:cs="Times New Roman"/>
          <w:sz w:val="22"/>
        </w:rPr>
        <w:fldChar w:fldCharType="end"/>
      </w:r>
    </w:p>
    <w:p w14:paraId="25EB916D" w14:textId="742F9CC4" w:rsidR="00FB3277" w:rsidRPr="006D57B8" w:rsidRDefault="00E72202" w:rsidP="006D57B8">
      <w:pPr>
        <w:pStyle w:val="Underrubrik"/>
        <w:spacing w:before="8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6D57B8">
        <w:rPr>
          <w:rFonts w:asciiTheme="majorHAnsi" w:hAnsiTheme="majorHAnsi"/>
          <w:color w:val="auto"/>
          <w:sz w:val="32"/>
          <w:szCs w:val="32"/>
        </w:rPr>
        <w:t>Viktig information inför beställning</w:t>
      </w:r>
    </w:p>
    <w:p w14:paraId="7CEAEDA1" w14:textId="746B9BD2" w:rsidR="00FB3277" w:rsidRDefault="00E72202" w:rsidP="00827FE1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Mejla beställningsförfrågan till oss 2 veckor innan önskat leveransdatum.</w:t>
      </w:r>
    </w:p>
    <w:p w14:paraId="4C1455CA" w14:textId="4D782B38" w:rsidR="007D3027" w:rsidRDefault="00E72202" w:rsidP="00827FE1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Om det är en större beställning behöver vi få beställningsförfrågan </w:t>
      </w:r>
      <w:r>
        <w:rPr>
          <w:color w:val="auto"/>
          <w:sz w:val="24"/>
          <w:szCs w:val="24"/>
        </w:rPr>
        <w:br/>
        <w:t>3–4 veckor innan önskat leveransdatum.</w:t>
      </w:r>
      <w:r w:rsidR="007D3027">
        <w:rPr>
          <w:color w:val="auto"/>
          <w:sz w:val="24"/>
          <w:szCs w:val="24"/>
        </w:rPr>
        <w:br/>
      </w:r>
    </w:p>
    <w:p w14:paraId="69E9E5EC" w14:textId="77777777" w:rsidR="007D3027" w:rsidRDefault="007D3027" w:rsidP="00827FE1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 w:rsidRPr="007D3027">
        <w:rPr>
          <w:rFonts w:ascii="Stockholm Type Regular" w:hAnsi="Stockholm Type Regular"/>
          <w:color w:val="000000" w:themeColor="text1"/>
          <w:sz w:val="24"/>
          <w:szCs w:val="24"/>
        </w:rPr>
        <w:t>F</w:t>
      </w:r>
      <w:r w:rsidRPr="007D3027">
        <w:rPr>
          <w:color w:val="auto"/>
          <w:sz w:val="24"/>
          <w:szCs w:val="24"/>
        </w:rPr>
        <w:t>yll i önskad beställning samt faktureringsuppgifter och skicka blanketten till arbetsledare Andrea</w:t>
      </w:r>
      <w:r>
        <w:rPr>
          <w:color w:val="auto"/>
          <w:sz w:val="24"/>
          <w:szCs w:val="24"/>
        </w:rPr>
        <w:t>.</w:t>
      </w:r>
    </w:p>
    <w:p w14:paraId="4C640FAE" w14:textId="0553C7D7" w:rsidR="007D3027" w:rsidRPr="00571255" w:rsidRDefault="007D3027" w:rsidP="00827FE1">
      <w:pPr>
        <w:pStyle w:val="Underrubrik"/>
        <w:spacing w:before="120" w:line="240" w:lineRule="auto"/>
        <w:ind w:left="1276"/>
        <w:rPr>
          <w:color w:val="auto"/>
          <w:sz w:val="24"/>
          <w:szCs w:val="24"/>
          <w:lang w:val="en-US"/>
        </w:rPr>
      </w:pPr>
      <w:r w:rsidRPr="00571255">
        <w:rPr>
          <w:rFonts w:ascii="Stockholm Type Regular" w:hAnsi="Stockholm Type Regular"/>
          <w:b/>
          <w:bCs/>
          <w:color w:val="000000" w:themeColor="text1"/>
          <w:sz w:val="24"/>
          <w:szCs w:val="24"/>
          <w:lang w:val="en-US"/>
        </w:rPr>
        <w:t>E-post:</w:t>
      </w:r>
      <w:r w:rsidRPr="00571255">
        <w:rPr>
          <w:color w:val="auto"/>
          <w:sz w:val="24"/>
          <w:szCs w:val="24"/>
          <w:lang w:val="en-US"/>
        </w:rPr>
        <w:t xml:space="preserve"> andrea.laszlo@stockholm.se</w:t>
      </w:r>
      <w:r w:rsidRPr="00571255">
        <w:rPr>
          <w:rFonts w:ascii="Stockholm Type Regular" w:hAnsi="Stockholm Type Regular"/>
          <w:b/>
          <w:sz w:val="24"/>
          <w:szCs w:val="24"/>
          <w:lang w:val="en-US"/>
        </w:rPr>
        <w:t>kholm.se</w:t>
      </w:r>
    </w:p>
    <w:p w14:paraId="32C67B3B" w14:textId="52E6EC93" w:rsidR="00A358D1" w:rsidRPr="00A358D1" w:rsidRDefault="007D3027" w:rsidP="001C716E">
      <w:pPr>
        <w:spacing w:line="240" w:lineRule="auto"/>
        <w:ind w:left="1276"/>
        <w:rPr>
          <w:rFonts w:asciiTheme="majorHAnsi" w:hAnsiTheme="majorHAnsi"/>
          <w:b/>
          <w:bCs/>
          <w:color w:val="00594F"/>
          <w:sz w:val="36"/>
          <w:szCs w:val="36"/>
        </w:rPr>
      </w:pPr>
      <w:r w:rsidRPr="00571255">
        <w:rPr>
          <w:rFonts w:ascii="Stockholm Type Regular" w:hAnsi="Stockholm Type Regular"/>
          <w:szCs w:val="24"/>
        </w:rPr>
        <w:br/>
      </w:r>
      <w:r w:rsidRPr="007D3027">
        <w:rPr>
          <w:rFonts w:ascii="Stockholm Type Regular" w:hAnsi="Stockholm Type Regular"/>
          <w:szCs w:val="24"/>
        </w:rPr>
        <w:t>Vid frågor</w:t>
      </w:r>
      <w:r w:rsidR="00827FE1">
        <w:rPr>
          <w:rFonts w:ascii="Stockholm Type Regular" w:hAnsi="Stockholm Type Regular"/>
          <w:szCs w:val="24"/>
        </w:rPr>
        <w:t>,</w:t>
      </w:r>
      <w:r w:rsidRPr="007D3027">
        <w:rPr>
          <w:rFonts w:ascii="Stockholm Type Regular" w:hAnsi="Stockholm Type Regular"/>
          <w:szCs w:val="24"/>
        </w:rPr>
        <w:t xml:space="preserve"> hör av dig till Andrea</w:t>
      </w:r>
      <w:r w:rsidR="001C716E">
        <w:rPr>
          <w:rFonts w:ascii="Stockholm Type Regular" w:hAnsi="Stockholm Type Regular"/>
          <w:szCs w:val="24"/>
        </w:rPr>
        <w:t xml:space="preserve">, </w:t>
      </w:r>
      <w:r w:rsidRPr="007D3027">
        <w:rPr>
          <w:rFonts w:ascii="Stockholm Type Regular" w:hAnsi="Stockholm Type Regular"/>
          <w:b/>
          <w:bCs/>
          <w:szCs w:val="24"/>
        </w:rPr>
        <w:t>Telefon:</w:t>
      </w:r>
      <w:r w:rsidRPr="007D3027">
        <w:rPr>
          <w:rFonts w:ascii="Stockholm Type Regular" w:hAnsi="Stockholm Type Regular"/>
          <w:szCs w:val="24"/>
        </w:rPr>
        <w:t xml:space="preserve"> </w:t>
      </w:r>
      <w:r w:rsidRPr="007D3027">
        <w:rPr>
          <w:rFonts w:ascii="Stockholm Type Regular" w:hAnsi="Stockholm Type Regular"/>
          <w:bCs/>
          <w:szCs w:val="24"/>
        </w:rPr>
        <w:t>076 122 34 43</w:t>
      </w:r>
      <w:r w:rsidR="001C716E">
        <w:rPr>
          <w:rFonts w:ascii="Stockholm Type Regular" w:hAnsi="Stockholm Type Regular"/>
          <w:bCs/>
          <w:szCs w:val="24"/>
        </w:rPr>
        <w:t>.</w:t>
      </w:r>
    </w:p>
    <w:sectPr w:rsidR="00A358D1" w:rsidRPr="00A358D1" w:rsidSect="00F43AD1">
      <w:headerReference w:type="default" r:id="rId13"/>
      <w:footerReference w:type="default" r:id="rId14"/>
      <w:footerReference w:type="first" r:id="rId15"/>
      <w:pgSz w:w="11906" w:h="16838" w:code="9"/>
      <w:pgMar w:top="-1843" w:right="851" w:bottom="851" w:left="1559" w:header="709" w:footer="709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69E1" w14:textId="77777777" w:rsidR="00034ED1" w:rsidRDefault="00034ED1" w:rsidP="00943698">
      <w:pPr>
        <w:spacing w:line="240" w:lineRule="auto"/>
      </w:pPr>
      <w:r>
        <w:separator/>
      </w:r>
    </w:p>
  </w:endnote>
  <w:endnote w:type="continuationSeparator" w:id="0">
    <w:p w14:paraId="19112CF6" w14:textId="77777777" w:rsidR="00034ED1" w:rsidRDefault="00034ED1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ckholm Type Regular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ockholm Type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ckholm Type Display Regula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F2C5" w14:textId="5706D0CA" w:rsidR="00E83E52" w:rsidRDefault="00E83E52" w:rsidP="00E83E52">
    <w:pPr>
      <w:pStyle w:val="Sidfo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43CF" w14:textId="31A30BC2" w:rsidR="00E83E52" w:rsidRDefault="00E83E52" w:rsidP="00E83E52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2026" w14:textId="77777777" w:rsidR="00034ED1" w:rsidRDefault="00034ED1" w:rsidP="00943698">
      <w:pPr>
        <w:spacing w:line="240" w:lineRule="auto"/>
      </w:pPr>
      <w:r>
        <w:separator/>
      </w:r>
    </w:p>
  </w:footnote>
  <w:footnote w:type="continuationSeparator" w:id="0">
    <w:p w14:paraId="5CFDB8A3" w14:textId="77777777" w:rsidR="00034ED1" w:rsidRDefault="00034ED1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806C" w14:textId="77777777" w:rsidR="00F43AD1" w:rsidRPr="00F43AD1" w:rsidRDefault="00F43AD1" w:rsidP="00F43AD1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435E50"/>
    <w:multiLevelType w:val="hybridMultilevel"/>
    <w:tmpl w:val="DA683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127F"/>
    <w:multiLevelType w:val="hybridMultilevel"/>
    <w:tmpl w:val="8F3EBD92"/>
    <w:lvl w:ilvl="0" w:tplc="041D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1D7B00"/>
    <w:multiLevelType w:val="hybridMultilevel"/>
    <w:tmpl w:val="EA487E72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2B92356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4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BF608F"/>
    <w:multiLevelType w:val="hybridMultilevel"/>
    <w:tmpl w:val="3216FCD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7"/>
    <w:rsid w:val="00020810"/>
    <w:rsid w:val="0002631B"/>
    <w:rsid w:val="00027B7B"/>
    <w:rsid w:val="00032E64"/>
    <w:rsid w:val="00034ED1"/>
    <w:rsid w:val="00050ACD"/>
    <w:rsid w:val="00066109"/>
    <w:rsid w:val="000665BC"/>
    <w:rsid w:val="00074814"/>
    <w:rsid w:val="000B243A"/>
    <w:rsid w:val="000B4B8B"/>
    <w:rsid w:val="000C6BD2"/>
    <w:rsid w:val="000C7001"/>
    <w:rsid w:val="000D19F4"/>
    <w:rsid w:val="000E3A71"/>
    <w:rsid w:val="000F2A09"/>
    <w:rsid w:val="000F4C0E"/>
    <w:rsid w:val="001048AE"/>
    <w:rsid w:val="00117B66"/>
    <w:rsid w:val="00132314"/>
    <w:rsid w:val="0016130A"/>
    <w:rsid w:val="0016427A"/>
    <w:rsid w:val="00165868"/>
    <w:rsid w:val="0017366F"/>
    <w:rsid w:val="001B1144"/>
    <w:rsid w:val="001C36BC"/>
    <w:rsid w:val="001C716E"/>
    <w:rsid w:val="001D47C4"/>
    <w:rsid w:val="001F38DA"/>
    <w:rsid w:val="00204486"/>
    <w:rsid w:val="002121F0"/>
    <w:rsid w:val="00214251"/>
    <w:rsid w:val="00216FE2"/>
    <w:rsid w:val="00231470"/>
    <w:rsid w:val="00251591"/>
    <w:rsid w:val="00254AC6"/>
    <w:rsid w:val="00262210"/>
    <w:rsid w:val="002637D1"/>
    <w:rsid w:val="002704E7"/>
    <w:rsid w:val="00270546"/>
    <w:rsid w:val="00271B8C"/>
    <w:rsid w:val="002841B1"/>
    <w:rsid w:val="002A1BC7"/>
    <w:rsid w:val="002C1443"/>
    <w:rsid w:val="002C7D59"/>
    <w:rsid w:val="002F2692"/>
    <w:rsid w:val="002F3C00"/>
    <w:rsid w:val="002F47D8"/>
    <w:rsid w:val="003010CE"/>
    <w:rsid w:val="00302170"/>
    <w:rsid w:val="00326093"/>
    <w:rsid w:val="00331A78"/>
    <w:rsid w:val="00336C36"/>
    <w:rsid w:val="0033734C"/>
    <w:rsid w:val="003400B2"/>
    <w:rsid w:val="003415AD"/>
    <w:rsid w:val="00341DD4"/>
    <w:rsid w:val="00345005"/>
    <w:rsid w:val="003615C9"/>
    <w:rsid w:val="00361FDC"/>
    <w:rsid w:val="00366B08"/>
    <w:rsid w:val="003846B1"/>
    <w:rsid w:val="00387210"/>
    <w:rsid w:val="003B58F8"/>
    <w:rsid w:val="003C3F13"/>
    <w:rsid w:val="003C6E57"/>
    <w:rsid w:val="003D4824"/>
    <w:rsid w:val="00410821"/>
    <w:rsid w:val="00421E72"/>
    <w:rsid w:val="00422818"/>
    <w:rsid w:val="004306C6"/>
    <w:rsid w:val="00430B9C"/>
    <w:rsid w:val="00434F55"/>
    <w:rsid w:val="004560C6"/>
    <w:rsid w:val="00456359"/>
    <w:rsid w:val="00472129"/>
    <w:rsid w:val="004738EF"/>
    <w:rsid w:val="004A4AD4"/>
    <w:rsid w:val="004A5E4D"/>
    <w:rsid w:val="004B0E02"/>
    <w:rsid w:val="004B7947"/>
    <w:rsid w:val="004C47DD"/>
    <w:rsid w:val="004D3463"/>
    <w:rsid w:val="004D4614"/>
    <w:rsid w:val="004D7BF9"/>
    <w:rsid w:val="004E6C28"/>
    <w:rsid w:val="004F4EE4"/>
    <w:rsid w:val="004F7C01"/>
    <w:rsid w:val="00506FF7"/>
    <w:rsid w:val="00540DC3"/>
    <w:rsid w:val="00571255"/>
    <w:rsid w:val="005732DD"/>
    <w:rsid w:val="00582ADE"/>
    <w:rsid w:val="00584C62"/>
    <w:rsid w:val="00592288"/>
    <w:rsid w:val="005A1CBF"/>
    <w:rsid w:val="005B04DB"/>
    <w:rsid w:val="005B18F6"/>
    <w:rsid w:val="005B20A5"/>
    <w:rsid w:val="005B2630"/>
    <w:rsid w:val="005B4268"/>
    <w:rsid w:val="005C1829"/>
    <w:rsid w:val="005D0BD1"/>
    <w:rsid w:val="005D26BE"/>
    <w:rsid w:val="005D7FB3"/>
    <w:rsid w:val="005E5129"/>
    <w:rsid w:val="005E5984"/>
    <w:rsid w:val="006079B6"/>
    <w:rsid w:val="00620A65"/>
    <w:rsid w:val="00643AD8"/>
    <w:rsid w:val="00651F15"/>
    <w:rsid w:val="0066076E"/>
    <w:rsid w:val="0067074E"/>
    <w:rsid w:val="00671D70"/>
    <w:rsid w:val="00693882"/>
    <w:rsid w:val="00693886"/>
    <w:rsid w:val="0069715F"/>
    <w:rsid w:val="006A2684"/>
    <w:rsid w:val="006A646B"/>
    <w:rsid w:val="006A7A4C"/>
    <w:rsid w:val="006B0DE8"/>
    <w:rsid w:val="006B2E47"/>
    <w:rsid w:val="006B6A92"/>
    <w:rsid w:val="006B74A3"/>
    <w:rsid w:val="006C74DB"/>
    <w:rsid w:val="006D57B8"/>
    <w:rsid w:val="006F3F76"/>
    <w:rsid w:val="006F5C4F"/>
    <w:rsid w:val="00705A90"/>
    <w:rsid w:val="00706EAC"/>
    <w:rsid w:val="0071212C"/>
    <w:rsid w:val="007138DF"/>
    <w:rsid w:val="00714EB5"/>
    <w:rsid w:val="007210E8"/>
    <w:rsid w:val="00721E44"/>
    <w:rsid w:val="0073266A"/>
    <w:rsid w:val="00740C2C"/>
    <w:rsid w:val="007437E4"/>
    <w:rsid w:val="007701CF"/>
    <w:rsid w:val="00783991"/>
    <w:rsid w:val="007A3D31"/>
    <w:rsid w:val="007B146A"/>
    <w:rsid w:val="007C0317"/>
    <w:rsid w:val="007D3027"/>
    <w:rsid w:val="007F7D79"/>
    <w:rsid w:val="00816AD5"/>
    <w:rsid w:val="00824714"/>
    <w:rsid w:val="00827FE1"/>
    <w:rsid w:val="00852261"/>
    <w:rsid w:val="008618B4"/>
    <w:rsid w:val="00876EAE"/>
    <w:rsid w:val="00881ACD"/>
    <w:rsid w:val="00882DAF"/>
    <w:rsid w:val="00885456"/>
    <w:rsid w:val="00886892"/>
    <w:rsid w:val="008A6063"/>
    <w:rsid w:val="008B0676"/>
    <w:rsid w:val="008C5C5A"/>
    <w:rsid w:val="008D36A8"/>
    <w:rsid w:val="008D43CE"/>
    <w:rsid w:val="008D53C4"/>
    <w:rsid w:val="008F7D27"/>
    <w:rsid w:val="00900245"/>
    <w:rsid w:val="00907FB1"/>
    <w:rsid w:val="009147BA"/>
    <w:rsid w:val="009165A1"/>
    <w:rsid w:val="0092505A"/>
    <w:rsid w:val="0092689E"/>
    <w:rsid w:val="00931659"/>
    <w:rsid w:val="009425F3"/>
    <w:rsid w:val="00943698"/>
    <w:rsid w:val="00944729"/>
    <w:rsid w:val="00944939"/>
    <w:rsid w:val="00944F37"/>
    <w:rsid w:val="00947868"/>
    <w:rsid w:val="00960FD9"/>
    <w:rsid w:val="009644AD"/>
    <w:rsid w:val="009A52C4"/>
    <w:rsid w:val="009B4400"/>
    <w:rsid w:val="009C04DF"/>
    <w:rsid w:val="009C1520"/>
    <w:rsid w:val="009C4D1A"/>
    <w:rsid w:val="009E5406"/>
    <w:rsid w:val="009E5550"/>
    <w:rsid w:val="009F6A2D"/>
    <w:rsid w:val="00A075BA"/>
    <w:rsid w:val="00A126C1"/>
    <w:rsid w:val="00A214D6"/>
    <w:rsid w:val="00A24C37"/>
    <w:rsid w:val="00A31122"/>
    <w:rsid w:val="00A358D1"/>
    <w:rsid w:val="00A55C98"/>
    <w:rsid w:val="00A56142"/>
    <w:rsid w:val="00A618B8"/>
    <w:rsid w:val="00A65244"/>
    <w:rsid w:val="00A72CC9"/>
    <w:rsid w:val="00A76861"/>
    <w:rsid w:val="00A80850"/>
    <w:rsid w:val="00A8287F"/>
    <w:rsid w:val="00AB4FE1"/>
    <w:rsid w:val="00AB586E"/>
    <w:rsid w:val="00AE02FE"/>
    <w:rsid w:val="00AE3D19"/>
    <w:rsid w:val="00AE615E"/>
    <w:rsid w:val="00B06240"/>
    <w:rsid w:val="00B142A4"/>
    <w:rsid w:val="00B16216"/>
    <w:rsid w:val="00B178FD"/>
    <w:rsid w:val="00B35F95"/>
    <w:rsid w:val="00B47BB4"/>
    <w:rsid w:val="00B6162A"/>
    <w:rsid w:val="00B6365C"/>
    <w:rsid w:val="00B63A86"/>
    <w:rsid w:val="00B77287"/>
    <w:rsid w:val="00B81A04"/>
    <w:rsid w:val="00B82E19"/>
    <w:rsid w:val="00B834A6"/>
    <w:rsid w:val="00B85E07"/>
    <w:rsid w:val="00B96C58"/>
    <w:rsid w:val="00BA1DC6"/>
    <w:rsid w:val="00BA48A6"/>
    <w:rsid w:val="00BB1EF5"/>
    <w:rsid w:val="00BC267F"/>
    <w:rsid w:val="00BD2124"/>
    <w:rsid w:val="00BE67A6"/>
    <w:rsid w:val="00C02541"/>
    <w:rsid w:val="00C03405"/>
    <w:rsid w:val="00C04F2D"/>
    <w:rsid w:val="00C146BD"/>
    <w:rsid w:val="00C24B36"/>
    <w:rsid w:val="00C27EBF"/>
    <w:rsid w:val="00C50B86"/>
    <w:rsid w:val="00C56052"/>
    <w:rsid w:val="00C66D15"/>
    <w:rsid w:val="00C73681"/>
    <w:rsid w:val="00C83848"/>
    <w:rsid w:val="00C84751"/>
    <w:rsid w:val="00C8658C"/>
    <w:rsid w:val="00C90147"/>
    <w:rsid w:val="00C94D76"/>
    <w:rsid w:val="00CA4D9E"/>
    <w:rsid w:val="00CB2CB4"/>
    <w:rsid w:val="00CE1BA8"/>
    <w:rsid w:val="00CF7EDD"/>
    <w:rsid w:val="00D14E72"/>
    <w:rsid w:val="00D152BD"/>
    <w:rsid w:val="00D163DE"/>
    <w:rsid w:val="00D21CE4"/>
    <w:rsid w:val="00D43EFA"/>
    <w:rsid w:val="00D457B1"/>
    <w:rsid w:val="00D57DBF"/>
    <w:rsid w:val="00D67B0C"/>
    <w:rsid w:val="00D76A30"/>
    <w:rsid w:val="00D83048"/>
    <w:rsid w:val="00D90F3E"/>
    <w:rsid w:val="00D93AE2"/>
    <w:rsid w:val="00DA4E49"/>
    <w:rsid w:val="00DA502D"/>
    <w:rsid w:val="00DC49B6"/>
    <w:rsid w:val="00DE04B3"/>
    <w:rsid w:val="00DE7A2E"/>
    <w:rsid w:val="00DF2DD1"/>
    <w:rsid w:val="00DF513C"/>
    <w:rsid w:val="00E15129"/>
    <w:rsid w:val="00E16C25"/>
    <w:rsid w:val="00E51F01"/>
    <w:rsid w:val="00E52130"/>
    <w:rsid w:val="00E627FC"/>
    <w:rsid w:val="00E7049C"/>
    <w:rsid w:val="00E72202"/>
    <w:rsid w:val="00E83E52"/>
    <w:rsid w:val="00E94A50"/>
    <w:rsid w:val="00E955A4"/>
    <w:rsid w:val="00EB1E6C"/>
    <w:rsid w:val="00EC7439"/>
    <w:rsid w:val="00EE43BE"/>
    <w:rsid w:val="00EE54C8"/>
    <w:rsid w:val="00F02CA8"/>
    <w:rsid w:val="00F035F0"/>
    <w:rsid w:val="00F03C0A"/>
    <w:rsid w:val="00F253FC"/>
    <w:rsid w:val="00F264FD"/>
    <w:rsid w:val="00F34121"/>
    <w:rsid w:val="00F41D38"/>
    <w:rsid w:val="00F43AD1"/>
    <w:rsid w:val="00F50E8B"/>
    <w:rsid w:val="00F525CE"/>
    <w:rsid w:val="00F55F26"/>
    <w:rsid w:val="00F66D14"/>
    <w:rsid w:val="00F80CC5"/>
    <w:rsid w:val="00F8699D"/>
    <w:rsid w:val="00F86DBD"/>
    <w:rsid w:val="00FA0E88"/>
    <w:rsid w:val="00FB00B0"/>
    <w:rsid w:val="00FB3274"/>
    <w:rsid w:val="00FB3277"/>
    <w:rsid w:val="00FC305A"/>
    <w:rsid w:val="00FC5F3F"/>
    <w:rsid w:val="00FD3811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234CF"/>
  <w15:docId w15:val="{77122C55-0DD0-46D7-B7EA-C7C5BF5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74"/>
    <w:pPr>
      <w:spacing w:after="0" w:line="300" w:lineRule="atLeast"/>
      <w:ind w:left="3827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8F7D27"/>
    <w:pPr>
      <w:spacing w:before="320" w:line="180" w:lineRule="auto"/>
      <w:ind w:left="397" w:right="397"/>
      <w:suppressOverlap/>
      <w:outlineLvl w:val="0"/>
    </w:pPr>
    <w:rPr>
      <w:rFonts w:ascii="Stockholm Type Bold" w:eastAsia="Times New Roman" w:hAnsi="Stockholm Type Bold" w:cs="Times New Roman"/>
      <w:sz w:val="60"/>
      <w:szCs w:val="60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66076E"/>
    <w:pPr>
      <w:keepNext/>
      <w:keepLines/>
      <w:spacing w:before="240" w:line="240" w:lineRule="atLeast"/>
      <w:outlineLvl w:val="1"/>
    </w:pPr>
    <w:rPr>
      <w:rFonts w:ascii="Stockholm Type Bold" w:eastAsiaTheme="majorEastAsia" w:hAnsi="Stockholm Type Bold" w:cstheme="majorBidi"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6076E"/>
    <w:pPr>
      <w:keepNext/>
      <w:keepLines/>
      <w:spacing w:before="240" w:line="240" w:lineRule="atLeast"/>
      <w:outlineLvl w:val="2"/>
    </w:pPr>
    <w:rPr>
      <w:rFonts w:ascii="Stockholm Type Display Regular" w:eastAsiaTheme="majorEastAsia" w:hAnsi="Stockholm Type Display Regular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2F47D8"/>
    <w:pPr>
      <w:keepNext/>
      <w:keepLines/>
      <w:spacing w:before="240" w:line="240" w:lineRule="atLeast"/>
      <w:outlineLvl w:val="3"/>
    </w:pPr>
    <w:rPr>
      <w:rFonts w:ascii="Stockholm Type Display Regular" w:eastAsiaTheme="majorEastAsia" w:hAnsi="Stockholm Type Display Regular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F47D8"/>
    <w:pPr>
      <w:keepNext/>
      <w:keepLines/>
      <w:spacing w:before="220" w:line="220" w:lineRule="atLeast"/>
      <w:outlineLvl w:val="4"/>
    </w:pPr>
    <w:rPr>
      <w:rFonts w:ascii="Stockholm Type Display Regular" w:eastAsiaTheme="majorEastAsia" w:hAnsi="Stockholm Type Display Regular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05A90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5A90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5A90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5A90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semiHidden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semiHidden/>
    <w:rsid w:val="00DA502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3"/>
    <w:qFormat/>
    <w:rsid w:val="00AB4FE1"/>
    <w:pPr>
      <w:spacing w:line="180" w:lineRule="auto"/>
      <w:ind w:left="397" w:right="397"/>
      <w:outlineLvl w:val="1"/>
    </w:pPr>
    <w:rPr>
      <w:rFonts w:asciiTheme="minorHAnsi" w:hAnsiTheme="minorHAnsi"/>
      <w:color w:val="FFFFFF" w:themeColor="background1"/>
      <w:sz w:val="60"/>
      <w:szCs w:val="60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AB4FE1"/>
    <w:rPr>
      <w:color w:val="FFFFFF" w:themeColor="background1"/>
      <w:sz w:val="60"/>
      <w:szCs w:val="60"/>
    </w:rPr>
  </w:style>
  <w:style w:type="character" w:customStyle="1" w:styleId="Rubrik1Char">
    <w:name w:val="Rubrik 1 Char"/>
    <w:basedOn w:val="Standardstycketeckensnitt"/>
    <w:link w:val="Rubrik1"/>
    <w:uiPriority w:val="9"/>
    <w:rsid w:val="008F7D27"/>
    <w:rPr>
      <w:rFonts w:ascii="Stockholm Type Bold" w:eastAsia="Times New Roman" w:hAnsi="Stockholm Type Bold" w:cs="Times New Roman"/>
      <w:sz w:val="60"/>
      <w:szCs w:val="6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38EF"/>
    <w:rPr>
      <w:rFonts w:ascii="Stockholm Type Bold" w:eastAsiaTheme="majorEastAsia" w:hAnsi="Stockholm Type Bold" w:cstheme="majorBidi"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38EF"/>
    <w:rPr>
      <w:rFonts w:ascii="Stockholm Type Display Regular" w:eastAsiaTheme="majorEastAsia" w:hAnsi="Stockholm Type Display Regular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38EF"/>
    <w:rPr>
      <w:rFonts w:ascii="Stockholm Type Display Regular" w:eastAsiaTheme="majorEastAsia" w:hAnsi="Stockholm Type Display Regular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38EF"/>
    <w:rPr>
      <w:rFonts w:ascii="Stockholm Type Display Regular" w:eastAsiaTheme="majorEastAsia" w:hAnsi="Stockholm Type Display Regular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DA502D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semiHidden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A502D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A502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FC8" w:themeColor="hyperlink"/>
      <w:u w:val="single"/>
    </w:rPr>
  </w:style>
  <w:style w:type="paragraph" w:styleId="Punktlista">
    <w:name w:val="List Bullet"/>
    <w:basedOn w:val="Normal"/>
    <w:uiPriority w:val="11"/>
    <w:semiHidden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semiHidden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semiHidden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semiHidden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semiHidden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semiHidden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semiHidden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semiHidden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rsid w:val="00FB3274"/>
    <w:pPr>
      <w:spacing w:before="120" w:after="200" w:line="240" w:lineRule="auto"/>
    </w:pPr>
    <w:rPr>
      <w:rFonts w:asciiTheme="minorHAnsi" w:hAnsiTheme="min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semiHidden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semiHidden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semiHidden/>
    <w:rsid w:val="00361FDC"/>
    <w:pPr>
      <w:ind w:left="851" w:hanging="851"/>
    </w:pPr>
  </w:style>
  <w:style w:type="paragraph" w:customStyle="1" w:styleId="Rubrik3mednumrering">
    <w:name w:val="Rubrik 3 med numrering"/>
    <w:basedOn w:val="Rubrik3"/>
    <w:uiPriority w:val="10"/>
    <w:semiHidden/>
    <w:rsid w:val="00361FDC"/>
    <w:pPr>
      <w:ind w:left="851" w:hanging="851"/>
    </w:pPr>
  </w:style>
  <w:style w:type="paragraph" w:customStyle="1" w:styleId="Rubrik4mednumrering">
    <w:name w:val="Rubrik 4 med numrering"/>
    <w:basedOn w:val="Rubrik4"/>
    <w:next w:val="Normal"/>
    <w:uiPriority w:val="10"/>
    <w:semiHidden/>
    <w:rsid w:val="00361FDC"/>
    <w:pPr>
      <w:ind w:left="851" w:hanging="851"/>
    </w:pPr>
  </w:style>
  <w:style w:type="paragraph" w:customStyle="1" w:styleId="Rubrik5mednumrering">
    <w:name w:val="Rubrik 5 med numrering"/>
    <w:basedOn w:val="Rubrik5"/>
    <w:next w:val="Normal"/>
    <w:uiPriority w:val="10"/>
    <w:semiHidden/>
    <w:rsid w:val="00361FDC"/>
    <w:pPr>
      <w:ind w:left="851" w:hanging="851"/>
    </w:pPr>
  </w:style>
  <w:style w:type="character" w:styleId="Sidnummer">
    <w:name w:val="page number"/>
    <w:basedOn w:val="Standardstycketeckensnitt"/>
    <w:uiPriority w:val="99"/>
    <w:semiHidden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qFormat/>
    <w:rsid w:val="003846B1"/>
    <w:pPr>
      <w:framePr w:wrap="around" w:vAnchor="page" w:hAnchor="page" w:x="1135" w:y="795"/>
      <w:spacing w:before="320" w:line="180" w:lineRule="auto"/>
      <w:ind w:left="397" w:right="397"/>
      <w:suppressOverlap/>
    </w:pPr>
    <w:rPr>
      <w:rFonts w:ascii="Stockholm Type Bold" w:hAnsi="Stockholm Type Bold"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Ingress">
    <w:name w:val="Ingress"/>
    <w:basedOn w:val="Normal"/>
    <w:link w:val="IngressChar"/>
    <w:qFormat/>
    <w:rsid w:val="00783991"/>
    <w:pPr>
      <w:spacing w:before="13"/>
      <w:ind w:right="340"/>
    </w:pPr>
    <w:rPr>
      <w:rFonts w:ascii="Stockholm Type Regular" w:hAnsi="Stockholm Type Regular"/>
    </w:rPr>
  </w:style>
  <w:style w:type="character" w:customStyle="1" w:styleId="IngressChar">
    <w:name w:val="Ingress Char"/>
    <w:basedOn w:val="Standardstycketeckensnitt"/>
    <w:link w:val="Ingress"/>
    <w:rsid w:val="00783991"/>
    <w:rPr>
      <w:rFonts w:ascii="Stockholm Type Regular" w:hAnsi="Stockholm Type Regular"/>
      <w:sz w:val="24"/>
    </w:rPr>
  </w:style>
  <w:style w:type="paragraph" w:styleId="Brdtext">
    <w:name w:val="Body Text"/>
    <w:basedOn w:val="Ingress"/>
    <w:link w:val="BrdtextChar"/>
    <w:uiPriority w:val="99"/>
    <w:semiHidden/>
    <w:qFormat/>
    <w:rsid w:val="00AE615E"/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F47D8"/>
    <w:rPr>
      <w:sz w:val="24"/>
    </w:rPr>
  </w:style>
  <w:style w:type="paragraph" w:customStyle="1" w:styleId="Frgadrubrik">
    <w:name w:val="Färgad rubrik"/>
    <w:basedOn w:val="Normal"/>
    <w:next w:val="Normal"/>
    <w:qFormat/>
    <w:rsid w:val="001B1144"/>
    <w:pPr>
      <w:spacing w:before="280"/>
    </w:pPr>
    <w:rPr>
      <w:rFonts w:ascii="Stockholm Type Bold" w:hAnsi="Stockholm Type Bold"/>
      <w:color w:val="76368C" w:themeColor="accent1"/>
      <w:sz w:val="30"/>
    </w:rPr>
  </w:style>
  <w:style w:type="paragraph" w:styleId="Liststycke">
    <w:name w:val="List Paragraph"/>
    <w:basedOn w:val="Normal"/>
    <w:uiPriority w:val="34"/>
    <w:rsid w:val="00D76A30"/>
    <w:pPr>
      <w:ind w:left="720"/>
      <w:contextualSpacing/>
    </w:pPr>
    <w:rPr>
      <w:rFonts w:asciiTheme="minorHAnsi" w:hAnsiTheme="minorHAnsi"/>
    </w:rPr>
  </w:style>
  <w:style w:type="table" w:customStyle="1" w:styleId="Stockholmsstad1">
    <w:name w:val="Stockholms stad1"/>
    <w:basedOn w:val="Normaltabell"/>
    <w:uiPriority w:val="99"/>
    <w:rsid w:val="0094472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table" w:customStyle="1" w:styleId="Stockholmsstad2">
    <w:name w:val="Stockholms stad2"/>
    <w:basedOn w:val="Normaltabell"/>
    <w:uiPriority w:val="99"/>
    <w:rsid w:val="00FA0E8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paragraph" w:customStyle="1" w:styleId="Tabellrubrik">
    <w:name w:val="Tabellrubrik"/>
    <w:basedOn w:val="Normal"/>
    <w:link w:val="TabellrubrikChar"/>
    <w:qFormat/>
    <w:rsid w:val="00E7049C"/>
    <w:pPr>
      <w:keepNext/>
      <w:keepLines/>
      <w:framePr w:hSpace="142" w:wrap="around" w:vAnchor="text" w:hAnchor="page" w:x="2939" w:y="93"/>
      <w:spacing w:before="240" w:after="144" w:line="240" w:lineRule="atLeast"/>
      <w:ind w:left="24"/>
      <w:outlineLvl w:val="3"/>
    </w:pPr>
    <w:rPr>
      <w:rFonts w:asciiTheme="majorHAnsi" w:eastAsia="Times New Roman" w:hAnsiTheme="majorHAnsi" w:cs="Arial"/>
      <w:bCs/>
      <w:iCs/>
      <w:color w:val="FFFFFF" w:themeColor="background1"/>
      <w:szCs w:val="24"/>
    </w:rPr>
  </w:style>
  <w:style w:type="table" w:customStyle="1" w:styleId="Tabellrutnt1">
    <w:name w:val="Tabellrutnät1"/>
    <w:basedOn w:val="Normaltabell"/>
    <w:next w:val="Tabellrutnt"/>
    <w:rsid w:val="005B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rubrikChar">
    <w:name w:val="Tabellrubrik Char"/>
    <w:basedOn w:val="Standardstycketeckensnitt"/>
    <w:link w:val="Tabellrubrik"/>
    <w:rsid w:val="00E7049C"/>
    <w:rPr>
      <w:rFonts w:asciiTheme="majorHAnsi" w:eastAsia="Times New Roman" w:hAnsiTheme="majorHAnsi" w:cs="Arial"/>
      <w:bCs/>
      <w:iCs/>
      <w:color w:val="FFFFFF" w:themeColor="background1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72202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DC4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sadegangen@stockholm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0722\appdata\local\sthlm_mallar\mallar\stockholms%20stad\02%20Kommunikationsmallar\Infoblad.dotm" TargetMode="External"/></Relationships>
</file>

<file path=word/theme/theme1.xml><?xml version="1.0" encoding="utf-8"?>
<a:theme xmlns:a="http://schemas.openxmlformats.org/drawingml/2006/main" name="Office-tema">
  <a:themeElements>
    <a:clrScheme name="SthlmLilaGrön">
      <a:dk1>
        <a:srgbClr val="000000"/>
      </a:dk1>
      <a:lt1>
        <a:srgbClr val="FFFFFF"/>
      </a:lt1>
      <a:dk2>
        <a:srgbClr val="E5006C"/>
      </a:dk2>
      <a:lt2>
        <a:srgbClr val="F3A0BA"/>
      </a:lt2>
      <a:accent1>
        <a:srgbClr val="76368C"/>
      </a:accent1>
      <a:accent2>
        <a:srgbClr val="009991"/>
      </a:accent2>
      <a:accent3>
        <a:srgbClr val="007FC8"/>
      </a:accent3>
      <a:accent4>
        <a:srgbClr val="A3C9EC"/>
      </a:accent4>
      <a:accent5>
        <a:srgbClr val="76368C"/>
      </a:accent5>
      <a:accent6>
        <a:srgbClr val="C5B4D9"/>
      </a:accent6>
      <a:hlink>
        <a:srgbClr val="007FC8"/>
      </a:hlink>
      <a:folHlink>
        <a:srgbClr val="76368C"/>
      </a:folHlink>
    </a:clrScheme>
    <a:fontScheme name="Stockholm Stad_font">
      <a:majorFont>
        <a:latin typeface="Stockholm Type Bold"/>
        <a:ea typeface=""/>
        <a:cs typeface=""/>
      </a:majorFont>
      <a:minorFont>
        <a:latin typeface="Stockholm Type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ccent Mörkgul">
      <a:srgbClr val="E29900"/>
    </a:custClr>
    <a:custClr name="Accent Mörkblå">
      <a:srgbClr val="004976"/>
    </a:custClr>
    <a:custClr name="Accent mörkrosa">
      <a:srgbClr val="890C58"/>
    </a:custClr>
    <a:custClr name="Accent Mörkgrön">
      <a:srgbClr val="00594F"/>
    </a:custClr>
    <a:custClr name="Accent mörkorange">
      <a:srgbClr val="B92F00"/>
    </a:custClr>
    <a:custClr name="Accent mörklila">
      <a:srgbClr val="470A68"/>
    </a:custClr>
    <a:custClr name="Accent mörk Svart">
      <a:srgbClr val="000000"/>
    </a:custClr>
    <a:custClr>
      <a:srgbClr val="FFFFFF"/>
    </a:custClr>
    <a:custClr>
      <a:srgbClr val="FFFFFF"/>
    </a:custClr>
    <a:custClr>
      <a:srgbClr val="FFFFFF"/>
    </a:custClr>
    <a:custClr name="Primärgul">
      <a:srgbClr val="FCBF0A"/>
    </a:custClr>
    <a:custClr name="Primärblå">
      <a:srgbClr val="007FC8"/>
    </a:custClr>
    <a:custClr name="Primärrosa">
      <a:srgbClr val="E5006C"/>
    </a:custClr>
    <a:custClr name="Primärgrön">
      <a:srgbClr val="009F94"/>
    </a:custClr>
    <a:custClr name="Primärorange">
      <a:srgbClr val="E9500E"/>
    </a:custClr>
    <a:custClr name="Primärlila">
      <a:srgbClr val="76368C"/>
    </a:custClr>
    <a:custClr name="Primär Grå">
      <a:srgbClr val="888B8D"/>
    </a:custClr>
    <a:custClr>
      <a:srgbClr val="FFFFFF"/>
    </a:custClr>
    <a:custClr>
      <a:srgbClr val="FFFFFF"/>
    </a:custClr>
    <a:custClr>
      <a:srgbClr val="FFFFFF"/>
    </a:custClr>
    <a:custClr name="Sekundär Gul">
      <a:srgbClr val="FFEAAD"/>
    </a:custClr>
    <a:custClr name="Sekundär blå">
      <a:srgbClr val="A3C9EC"/>
    </a:custClr>
    <a:custClr name="Sekundär Rosa">
      <a:srgbClr val="F3A0BA"/>
    </a:custClr>
    <a:custClr name="Sekundär grön">
      <a:srgbClr val="AAD9D6"/>
    </a:custClr>
    <a:custClr name="Sekundär Orange">
      <a:srgbClr val="F9BF9C"/>
    </a:custClr>
    <a:custClr name="Sekundär Lila">
      <a:srgbClr val="C5B4D9"/>
    </a:custClr>
    <a:custClr name="Sekundär grå">
      <a:srgbClr val="EDEAE4"/>
    </a:custClr>
    <a:custClr>
      <a:srgbClr val="FFFFFF"/>
    </a:custClr>
    <a:custClr>
      <a:srgbClr val="FFFFFF"/>
    </a:custClr>
    <a:custClr>
      <a:srgbClr val="FFFFFF"/>
    </a:custClr>
    <a:custClr name="Accent Ljusgul">
      <a:srgbClr val="FFF7E1"/>
    </a:custClr>
    <a:custClr name="Accent ljusblå">
      <a:srgbClr val="DDE9F8"/>
    </a:custClr>
    <a:custClr name="Accent ljusrosa">
      <a:srgbClr val="FCE3EB"/>
    </a:custClr>
    <a:custClr name="Accent ljusgrön">
      <a:srgbClr val="E1F1EF"/>
    </a:custClr>
    <a:custClr name="Accent ljusorange">
      <a:srgbClr val="FDE6D8"/>
    </a:custClr>
    <a:custClr name="Accent ljuslila">
      <a:srgbClr val="E8DFF0"/>
    </a:custClr>
    <a:custClr name="Accent Ljusgrå">
      <a:srgbClr val="F4F3E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19d4a0ac1a08494df288df3a7282ab2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1c39378310c2023736400e5780ff78f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BBE40-E6DE-4090-8825-47B92434E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C3A2E-B124-42BC-8BA7-0FE5643EC64F}">
  <ds:schemaRefs>
    <ds:schemaRef ds:uri="http://schemas.microsoft.com/office/2006/metadata/properties"/>
    <ds:schemaRef ds:uri="http://schemas.microsoft.com/office/infopath/2007/PartnerControls"/>
    <ds:schemaRef ds:uri="10c3a147-0d64-46aa-a281-dc97358e8373"/>
  </ds:schemaRefs>
</ds:datastoreItem>
</file>

<file path=customXml/itemProps3.xml><?xml version="1.0" encoding="utf-8"?>
<ds:datastoreItem xmlns:ds="http://schemas.openxmlformats.org/officeDocument/2006/customXml" ds:itemID="{F1D90D5C-010D-44CF-91BE-165FD94B3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04034-F8C1-4477-A930-A9E7B5BE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Infoblad.dotm</Template>
  <TotalTime>1</TotalTime>
  <Pages>3</Pages>
  <Words>459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Kommunikatör</vt:lpstr>
    </vt:vector>
  </TitlesOfParts>
  <Company>Serviceförvaltningen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Kommunikatör</dc:title>
  <dc:subject>rtert</dc:subject>
  <dc:creator>Maria Laskaraki</dc:creator>
  <cp:lastModifiedBy>Jessica Apelryd</cp:lastModifiedBy>
  <cp:revision>2</cp:revision>
  <cp:lastPrinted>2020-09-18T13:14:00Z</cp:lastPrinted>
  <dcterms:created xsi:type="dcterms:W3CDTF">2025-08-05T10:27:00Z</dcterms:created>
  <dcterms:modified xsi:type="dcterms:W3CDTF">2025-08-05T10:27:00Z</dcterms:modified>
  <cp:category>Infoblad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ärgScheman">
    <vt:lpwstr>1|2|4|6|8|10|11|12|18|19</vt:lpwstr>
  </property>
  <property fmtid="{D5CDD505-2E9C-101B-9397-08002B2CF9AE}" pid="3" name="AktivtFärgSchema">
    <vt:lpwstr>SthlmLilaGrön</vt:lpwstr>
  </property>
  <property fmtid="{D5CDD505-2E9C-101B-9397-08002B2CF9AE}" pid="4" name="ContentTypeId">
    <vt:lpwstr>0x010100129BBCBF21362E4099AE6C2F27C58737</vt:lpwstr>
  </property>
  <property fmtid="{D5CDD505-2E9C-101B-9397-08002B2CF9AE}" pid="5" name="Order">
    <vt:r8>5575400</vt:r8>
  </property>
  <property fmtid="{D5CDD505-2E9C-101B-9397-08002B2CF9AE}" pid="6" name="Department">
    <vt:lpwstr>Webb- och kommunikationsstöd</vt:lpwstr>
  </property>
  <property fmtid="{D5CDD505-2E9C-101B-9397-08002B2CF9AE}" pid="7" name="Email">
    <vt:lpwstr>maria.laskaraki@stockholm.se</vt:lpwstr>
  </property>
</Properties>
</file>